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9B8B" w14:textId="3BC02EF9" w:rsidR="003036AB" w:rsidRPr="003036AB" w:rsidRDefault="003036AB" w:rsidP="003036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36AB">
        <w:rPr>
          <w:rFonts w:asciiTheme="minorHAnsi" w:hAnsiTheme="minorHAnsi" w:cstheme="minorHAnsi"/>
          <w:b/>
          <w:sz w:val="32"/>
          <w:szCs w:val="32"/>
        </w:rPr>
        <w:t>St Kevin’s</w:t>
      </w:r>
      <w:r w:rsidR="0001616F">
        <w:rPr>
          <w:rFonts w:asciiTheme="minorHAnsi" w:hAnsiTheme="minorHAnsi" w:cstheme="minorHAnsi"/>
          <w:b/>
          <w:sz w:val="32"/>
          <w:szCs w:val="32"/>
        </w:rPr>
        <w:t xml:space="preserve"> National School -</w:t>
      </w:r>
      <w:r w:rsidRPr="003036AB">
        <w:rPr>
          <w:rFonts w:asciiTheme="minorHAnsi" w:hAnsiTheme="minorHAnsi" w:cstheme="minorHAnsi"/>
          <w:b/>
          <w:sz w:val="32"/>
          <w:szCs w:val="32"/>
        </w:rPr>
        <w:t xml:space="preserve"> DLD/SSD Class</w:t>
      </w:r>
    </w:p>
    <w:p w14:paraId="37A7ED9A" w14:textId="5B28AD30" w:rsidR="003036AB" w:rsidRPr="003036AB" w:rsidRDefault="008D10E0" w:rsidP="003036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School Report for Referral</w:t>
      </w:r>
    </w:p>
    <w:p w14:paraId="370C34F6" w14:textId="77777777" w:rsidR="0001616F" w:rsidRDefault="0001616F" w:rsidP="0001616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052F913" w14:textId="3A3C516A" w:rsidR="003036AB" w:rsidRPr="003036AB" w:rsidRDefault="0001616F" w:rsidP="0001616F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Please type directly onto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6411F" w14:paraId="1907736E" w14:textId="77777777" w:rsidTr="0066411F">
        <w:tc>
          <w:tcPr>
            <w:tcW w:w="10457" w:type="dxa"/>
          </w:tcPr>
          <w:p w14:paraId="6AE6BB21" w14:textId="77777777" w:rsidR="0066411F" w:rsidRPr="0066411F" w:rsidRDefault="0066411F" w:rsidP="003036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Please tick as completed:</w:t>
            </w:r>
          </w:p>
          <w:p w14:paraId="62198E44" w14:textId="77777777" w:rsidR="0066411F" w:rsidRDefault="0066411F" w:rsidP="003036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FC4C9B" w14:textId="77777777" w:rsidR="0066411F" w:rsidRDefault="0066411F" w:rsidP="003036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Body of report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completed by teaching staff working with the child being referred. Please fill out this report as accurately and comprehensively as possible.</w:t>
            </w:r>
          </w:p>
          <w:p w14:paraId="1EF7E861" w14:textId="77777777" w:rsidR="0066411F" w:rsidRDefault="0066411F" w:rsidP="003036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SET teacher report completed.</w:t>
            </w:r>
          </w:p>
          <w:p w14:paraId="0D1D1F8E" w14:textId="77777777" w:rsidR="0066411F" w:rsidRPr="0066411F" w:rsidRDefault="0066411F" w:rsidP="003036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Social Emotional Behavioural Rating Scale completed.</w:t>
            </w:r>
          </w:p>
          <w:p w14:paraId="35FBD42C" w14:textId="35E512E8" w:rsidR="0066411F" w:rsidRDefault="0066411F" w:rsidP="003036AB">
            <w:pPr>
              <w:rPr>
                <w:rFonts w:asciiTheme="minorHAnsi" w:hAnsiTheme="minorHAnsi" w:cstheme="minorHAnsi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Additional school documents to be included: sample of child’s work, SSP, most recent End of Year school report</w:t>
            </w:r>
          </w:p>
        </w:tc>
      </w:tr>
    </w:tbl>
    <w:p w14:paraId="1183528B" w14:textId="77777777" w:rsidR="0066411F" w:rsidRDefault="0066411F" w:rsidP="003036AB">
      <w:pPr>
        <w:rPr>
          <w:rFonts w:asciiTheme="minorHAnsi" w:hAnsiTheme="minorHAnsi" w:cstheme="minorHAnsi"/>
        </w:rPr>
      </w:pPr>
    </w:p>
    <w:p w14:paraId="55D8438C" w14:textId="77777777" w:rsidR="0066411F" w:rsidRDefault="0066411F" w:rsidP="003036AB">
      <w:pPr>
        <w:rPr>
          <w:rFonts w:asciiTheme="minorHAnsi" w:hAnsiTheme="minorHAnsi" w:cstheme="minorHAnsi"/>
        </w:rPr>
      </w:pPr>
    </w:p>
    <w:p w14:paraId="4A2A165C" w14:textId="76026B38" w:rsidR="003036AB" w:rsidRPr="0066411F" w:rsidRDefault="003036AB" w:rsidP="003036AB">
      <w:pPr>
        <w:rPr>
          <w:rFonts w:asciiTheme="minorHAnsi" w:hAnsiTheme="minorHAnsi" w:cstheme="minorHAnsi"/>
          <w:b/>
          <w:bCs/>
        </w:rPr>
      </w:pPr>
      <w:r w:rsidRPr="0066411F">
        <w:rPr>
          <w:rFonts w:asciiTheme="minorHAnsi" w:hAnsiTheme="minorHAnsi" w:cstheme="minorHAnsi"/>
          <w:b/>
          <w:bCs/>
        </w:rPr>
        <w:t>Please complete all fields – do not delete any fields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3036AB" w:rsidRPr="003036AB" w14:paraId="1D37106C" w14:textId="77777777" w:rsidTr="001A3649">
        <w:tc>
          <w:tcPr>
            <w:tcW w:w="10485" w:type="dxa"/>
            <w:gridSpan w:val="2"/>
            <w:shd w:val="clear" w:color="auto" w:fill="A6A6A6" w:themeFill="background1" w:themeFillShade="A6"/>
          </w:tcPr>
          <w:p w14:paraId="4BA893B3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Child’s details </w:t>
            </w:r>
          </w:p>
        </w:tc>
      </w:tr>
      <w:tr w:rsidR="003036AB" w:rsidRPr="003036AB" w14:paraId="2D2325F8" w14:textId="77777777" w:rsidTr="006E0AC3">
        <w:tc>
          <w:tcPr>
            <w:tcW w:w="5382" w:type="dxa"/>
          </w:tcPr>
          <w:p w14:paraId="647DC34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</w:p>
        </w:tc>
        <w:tc>
          <w:tcPr>
            <w:tcW w:w="5103" w:type="dxa"/>
          </w:tcPr>
          <w:p w14:paraId="47B9053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DOB: </w:t>
            </w:r>
          </w:p>
          <w:p w14:paraId="2009A59C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3EC53E28" w14:textId="77777777" w:rsidTr="006E0AC3">
        <w:tc>
          <w:tcPr>
            <w:tcW w:w="10485" w:type="dxa"/>
            <w:gridSpan w:val="2"/>
          </w:tcPr>
          <w:p w14:paraId="38745BD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Address: </w:t>
            </w:r>
          </w:p>
          <w:p w14:paraId="62F3D1D2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12AC2C9D" w14:textId="77777777" w:rsidTr="006E0AC3">
        <w:tc>
          <w:tcPr>
            <w:tcW w:w="10485" w:type="dxa"/>
            <w:gridSpan w:val="2"/>
          </w:tcPr>
          <w:p w14:paraId="2FEE4858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Parent/Guardian name(s):</w:t>
            </w:r>
          </w:p>
          <w:p w14:paraId="635A1A3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6850A20E" w14:textId="77777777" w:rsidTr="006E0AC3">
        <w:tc>
          <w:tcPr>
            <w:tcW w:w="5382" w:type="dxa"/>
          </w:tcPr>
          <w:p w14:paraId="72382FD7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Phone number(s):</w:t>
            </w:r>
          </w:p>
        </w:tc>
        <w:tc>
          <w:tcPr>
            <w:tcW w:w="5103" w:type="dxa"/>
          </w:tcPr>
          <w:p w14:paraId="70903CC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Email(s):</w:t>
            </w:r>
          </w:p>
          <w:p w14:paraId="68784088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795699" w14:textId="77777777" w:rsidR="003036AB" w:rsidRPr="003036AB" w:rsidRDefault="003036AB" w:rsidP="003036AB">
      <w:pPr>
        <w:rPr>
          <w:rFonts w:asciiTheme="minorHAnsi" w:hAnsiTheme="minorHAnsi" w:cstheme="minorHAnsi"/>
          <w:sz w:val="24"/>
          <w:szCs w:val="24"/>
        </w:rPr>
      </w:pPr>
    </w:p>
    <w:p w14:paraId="27FC336E" w14:textId="77777777" w:rsidR="003036AB" w:rsidRPr="003036AB" w:rsidRDefault="003036AB" w:rsidP="003036AB">
      <w:pPr>
        <w:rPr>
          <w:rFonts w:asciiTheme="minorHAnsi" w:hAnsiTheme="minorHAnsi" w:cstheme="minorHAnsi"/>
          <w:sz w:val="24"/>
          <w:szCs w:val="24"/>
        </w:rPr>
      </w:pPr>
    </w:p>
    <w:p w14:paraId="4B599F48" w14:textId="77777777" w:rsidR="003036AB" w:rsidRPr="003036AB" w:rsidRDefault="003036AB" w:rsidP="003036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14:paraId="384277A5" w14:textId="77777777" w:rsidR="001210B0" w:rsidRDefault="001210B0">
      <w:pPr>
        <w:rPr>
          <w:rFonts w:asciiTheme="minorHAnsi" w:hAnsiTheme="minorHAnsi" w:cstheme="minorHAnsi"/>
          <w:b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color w:val="000000"/>
          <w:sz w:val="40"/>
          <w:szCs w:val="40"/>
        </w:rPr>
        <w:br w:type="page"/>
      </w:r>
    </w:p>
    <w:p w14:paraId="48407382" w14:textId="6E1ADB29" w:rsidR="003036AB" w:rsidRDefault="001210B0" w:rsidP="003036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1210B0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lastRenderedPageBreak/>
        <w:t>Pre-School/School Report Form</w:t>
      </w:r>
    </w:p>
    <w:p w14:paraId="49EAE68A" w14:textId="77777777" w:rsidR="00CD1E08" w:rsidRDefault="00CD1E08" w:rsidP="00CD1E0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4AA27AFD" w14:textId="3E0D2926" w:rsidR="00CD1E08" w:rsidRPr="00CD1E08" w:rsidRDefault="00CD1E08" w:rsidP="00CD1E0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D1E08" w:rsidRPr="003036AB" w14:paraId="7D6A2522" w14:textId="77777777" w:rsidTr="001A3649">
        <w:tc>
          <w:tcPr>
            <w:tcW w:w="10485" w:type="dxa"/>
            <w:gridSpan w:val="2"/>
            <w:shd w:val="clear" w:color="auto" w:fill="A6A6A6" w:themeFill="background1" w:themeFillShade="A6"/>
          </w:tcPr>
          <w:p w14:paraId="387BB8B7" w14:textId="4A77F73A" w:rsidR="00CD1E08" w:rsidRPr="00CD1E08" w:rsidRDefault="00CD1E08" w:rsidP="00DC64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E0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Section 1: School Details</w:t>
            </w:r>
          </w:p>
        </w:tc>
      </w:tr>
      <w:tr w:rsidR="00CD1E08" w:rsidRPr="003036AB" w14:paraId="22DFE5FC" w14:textId="77777777" w:rsidTr="002B4946">
        <w:tc>
          <w:tcPr>
            <w:tcW w:w="10485" w:type="dxa"/>
            <w:gridSpan w:val="2"/>
          </w:tcPr>
          <w:p w14:paraId="32AB68D2" w14:textId="77777777" w:rsidR="00CD1E08" w:rsidRDefault="00CD1E08" w:rsidP="00CD1E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child’s current school/pre-school</w:t>
            </w: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2A9459A" w14:textId="4390010B" w:rsidR="00CD1E08" w:rsidRPr="003036AB" w:rsidRDefault="00CD1E08" w:rsidP="00CD1E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E08" w:rsidRPr="003036AB" w14:paraId="2B998A6A" w14:textId="77777777" w:rsidTr="00DC6474">
        <w:tc>
          <w:tcPr>
            <w:tcW w:w="10485" w:type="dxa"/>
            <w:gridSpan w:val="2"/>
          </w:tcPr>
          <w:p w14:paraId="0286C181" w14:textId="36C32659" w:rsidR="00CD1E08" w:rsidRPr="003036AB" w:rsidRDefault="00CD1E08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School </w:t>
            </w: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Address: </w:t>
            </w:r>
          </w:p>
          <w:p w14:paraId="06BA13E2" w14:textId="77777777" w:rsidR="00CD1E08" w:rsidRPr="003036AB" w:rsidRDefault="00CD1E08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E08" w:rsidRPr="003036AB" w14:paraId="29F751F8" w14:textId="77777777" w:rsidTr="00DC6474">
        <w:tc>
          <w:tcPr>
            <w:tcW w:w="10485" w:type="dxa"/>
            <w:gridSpan w:val="2"/>
          </w:tcPr>
          <w:p w14:paraId="3C5FCFA7" w14:textId="265D62D4" w:rsidR="00CD1E08" w:rsidRPr="003036AB" w:rsidRDefault="00CD1E08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School Principal</w:t>
            </w: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2AE0B61" w14:textId="77777777" w:rsidR="00CD1E08" w:rsidRPr="003036AB" w:rsidRDefault="00CD1E08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E08" w:rsidRPr="003036AB" w14:paraId="072C8CB2" w14:textId="77777777" w:rsidTr="00DC6474">
        <w:tc>
          <w:tcPr>
            <w:tcW w:w="5382" w:type="dxa"/>
          </w:tcPr>
          <w:p w14:paraId="101066BF" w14:textId="6645F293" w:rsidR="00CD1E08" w:rsidRPr="003036AB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School Roll No.:</w:t>
            </w:r>
          </w:p>
        </w:tc>
        <w:tc>
          <w:tcPr>
            <w:tcW w:w="5103" w:type="dxa"/>
          </w:tcPr>
          <w:p w14:paraId="60426415" w14:textId="66A5B436" w:rsidR="00CD1E08" w:rsidRPr="003036AB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School Telephone Number:</w:t>
            </w:r>
          </w:p>
          <w:p w14:paraId="6E066A65" w14:textId="77777777" w:rsidR="00CD1E08" w:rsidRPr="003036AB" w:rsidRDefault="00CD1E08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0B125F81" w14:textId="77777777" w:rsidTr="00DC6474">
        <w:tc>
          <w:tcPr>
            <w:tcW w:w="5382" w:type="dxa"/>
          </w:tcPr>
          <w:p w14:paraId="1D6B288D" w14:textId="513F27A5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Class Teacher:</w:t>
            </w:r>
          </w:p>
        </w:tc>
        <w:tc>
          <w:tcPr>
            <w:tcW w:w="5103" w:type="dxa"/>
          </w:tcPr>
          <w:p w14:paraId="26B4661F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Child’s Current Class Level:</w:t>
            </w:r>
          </w:p>
          <w:p w14:paraId="32FF66AA" w14:textId="0796056A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60DB5A44" w14:textId="77777777" w:rsidTr="00A4030A">
        <w:tc>
          <w:tcPr>
            <w:tcW w:w="10485" w:type="dxa"/>
            <w:gridSpan w:val="2"/>
          </w:tcPr>
          <w:p w14:paraId="3C95F273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long have you known this child?</w:t>
            </w:r>
          </w:p>
          <w:p w14:paraId="2DA2FD47" w14:textId="331C3539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0072C5D5" w14:textId="77777777" w:rsidTr="00A4030A">
        <w:tc>
          <w:tcPr>
            <w:tcW w:w="10485" w:type="dxa"/>
            <w:gridSpan w:val="2"/>
          </w:tcPr>
          <w:p w14:paraId="024EBE77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many children are current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ly in his/her class?</w:t>
            </w:r>
          </w:p>
          <w:p w14:paraId="3DC66DE5" w14:textId="487AE082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34B795B0" w14:textId="77777777" w:rsidTr="00A4030A">
        <w:tc>
          <w:tcPr>
            <w:tcW w:w="10485" w:type="dxa"/>
            <w:gridSpan w:val="2"/>
          </w:tcPr>
          <w:p w14:paraId="655583DF" w14:textId="75D89CFA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Has this child repeated a class? 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2F9CFD8B" w14:textId="4EFDAECC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2DE21F41" w14:textId="77777777" w:rsidTr="00A4030A">
        <w:tc>
          <w:tcPr>
            <w:tcW w:w="10485" w:type="dxa"/>
            <w:gridSpan w:val="2"/>
          </w:tcPr>
          <w:p w14:paraId="4555A16E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please state reason(s) why:</w:t>
            </w:r>
          </w:p>
          <w:p w14:paraId="14E0674A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02F18" w14:textId="77777777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82A434" w14:textId="561A7D59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7D036379" w14:textId="77777777" w:rsidTr="00A4030A">
        <w:tc>
          <w:tcPr>
            <w:tcW w:w="10485" w:type="dxa"/>
            <w:gridSpan w:val="2"/>
          </w:tcPr>
          <w:p w14:paraId="3C6CBD93" w14:textId="77777777" w:rsidR="00B54D24" w:rsidRDefault="00B54D24" w:rsidP="00B54D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Does the child have SNA or AIM support at school?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2224E8CA" w14:textId="32B18DEA" w:rsidR="00B54D24" w:rsidRDefault="00B54D24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D24" w:rsidRPr="003036AB" w14:paraId="025AB8C0" w14:textId="77777777" w:rsidTr="00A4030A">
        <w:tc>
          <w:tcPr>
            <w:tcW w:w="10485" w:type="dxa"/>
            <w:gridSpan w:val="2"/>
          </w:tcPr>
          <w:p w14:paraId="3CF546D2" w14:textId="4BDD4CAB" w:rsidR="00B54D24" w:rsidRDefault="00B54D24" w:rsidP="00B54D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please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detail the nature of this support, including the number of hours per day:</w:t>
            </w:r>
          </w:p>
          <w:p w14:paraId="55CD1B37" w14:textId="77777777" w:rsidR="00B54D24" w:rsidRDefault="00B54D24" w:rsidP="00B54D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354A0E" w14:textId="77777777" w:rsidR="00B54D24" w:rsidRDefault="00B54D24" w:rsidP="00B54D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62233" w14:textId="77777777" w:rsidR="00B54D24" w:rsidRDefault="00B54D24" w:rsidP="00B54D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1B1CD3" w14:textId="77777777" w:rsidR="001210B0" w:rsidRDefault="001210B0" w:rsidP="001210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6768A" w:rsidRPr="0026768A" w14:paraId="5945FEA5" w14:textId="77777777" w:rsidTr="001A3649">
        <w:tc>
          <w:tcPr>
            <w:tcW w:w="10485" w:type="dxa"/>
            <w:shd w:val="clear" w:color="auto" w:fill="A6A6A6" w:themeFill="background1" w:themeFillShade="A6"/>
          </w:tcPr>
          <w:p w14:paraId="398F2D45" w14:textId="77777777" w:rsidR="0026768A" w:rsidRDefault="0026768A" w:rsidP="00DC647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D1E0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  <w:r w:rsidRPr="00CD1E0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Child Specific Information</w:t>
            </w:r>
          </w:p>
          <w:p w14:paraId="0C4DB673" w14:textId="77777777" w:rsidR="0026768A" w:rsidRDefault="0026768A" w:rsidP="00DC6474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(Note: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Part C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is most relevant to Primary School aged children)</w:t>
            </w:r>
          </w:p>
          <w:p w14:paraId="44C8753A" w14:textId="77777777" w:rsidR="0001616F" w:rsidRPr="0026768A" w:rsidRDefault="0001616F" w:rsidP="00DC6474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E216C4E" w14:textId="77777777" w:rsidR="0026768A" w:rsidRPr="001210B0" w:rsidRDefault="0026768A" w:rsidP="001210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3274E" w:rsidRPr="00CD1E08" w14:paraId="75C99440" w14:textId="77777777" w:rsidTr="001A3649">
        <w:tc>
          <w:tcPr>
            <w:tcW w:w="10485" w:type="dxa"/>
            <w:shd w:val="clear" w:color="auto" w:fill="A6A6A6" w:themeFill="background1" w:themeFillShade="A6"/>
          </w:tcPr>
          <w:p w14:paraId="3CC29262" w14:textId="77777777" w:rsidR="0026768A" w:rsidRDefault="0026768A" w:rsidP="002676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 A</w:t>
            </w:r>
          </w:p>
          <w:p w14:paraId="610772BD" w14:textId="68731E0F" w:rsidR="0026768A" w:rsidRPr="0026768A" w:rsidRDefault="0026768A" w:rsidP="0026768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Please list the following:</w:t>
            </w:r>
          </w:p>
        </w:tc>
      </w:tr>
      <w:tr w:rsidR="00E3274E" w:rsidRPr="003036AB" w14:paraId="493FC604" w14:textId="77777777" w:rsidTr="00DC6474">
        <w:tc>
          <w:tcPr>
            <w:tcW w:w="10485" w:type="dxa"/>
          </w:tcPr>
          <w:p w14:paraId="5149420D" w14:textId="69D8F1E9" w:rsidR="00E3274E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activities does this child like?</w:t>
            </w:r>
          </w:p>
          <w:p w14:paraId="29DBF0CD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6149C5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77CEA8" w14:textId="77777777" w:rsidR="00E3274E" w:rsidRPr="003036AB" w:rsidRDefault="00E3274E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274E" w:rsidRPr="003036AB" w14:paraId="3E4EAE69" w14:textId="77777777" w:rsidTr="00DC6474">
        <w:tc>
          <w:tcPr>
            <w:tcW w:w="10485" w:type="dxa"/>
          </w:tcPr>
          <w:p w14:paraId="5007C548" w14:textId="003BAF91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activities does this child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like?</w:t>
            </w:r>
          </w:p>
          <w:p w14:paraId="1AE37126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5B820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68951" w14:textId="77777777" w:rsidR="00E3274E" w:rsidRPr="003036AB" w:rsidRDefault="00E3274E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68A" w:rsidRPr="003036AB" w14:paraId="263DD799" w14:textId="77777777" w:rsidTr="00DC6474">
        <w:tc>
          <w:tcPr>
            <w:tcW w:w="10485" w:type="dxa"/>
          </w:tcPr>
          <w:p w14:paraId="2619DE0A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are the child’s overall strengths?</w:t>
            </w:r>
          </w:p>
          <w:p w14:paraId="33EEEB95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84526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CDBCEC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C0EC81" w14:textId="1121369F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68A" w:rsidRPr="003036AB" w14:paraId="7289CB02" w14:textId="77777777" w:rsidTr="00DC6474">
        <w:tc>
          <w:tcPr>
            <w:tcW w:w="10485" w:type="dxa"/>
          </w:tcPr>
          <w:p w14:paraId="642F74AB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What are this child’s greatest areas of need?</w:t>
            </w:r>
          </w:p>
          <w:p w14:paraId="70042A20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4B962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3817B" w14:textId="77777777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BAC32" w14:textId="04988480" w:rsidR="0026768A" w:rsidRDefault="0026768A" w:rsidP="00267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9C20B5" w14:textId="77777777" w:rsidR="003036AB" w:rsidRDefault="003036AB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6768A" w:rsidRPr="0026768A" w14:paraId="13BB4931" w14:textId="77777777" w:rsidTr="001A3649">
        <w:tc>
          <w:tcPr>
            <w:tcW w:w="10485" w:type="dxa"/>
            <w:shd w:val="clear" w:color="auto" w:fill="A6A6A6" w:themeFill="background1" w:themeFillShade="A6"/>
          </w:tcPr>
          <w:p w14:paraId="1EE48945" w14:textId="10A31FAA" w:rsidR="0026768A" w:rsidRDefault="0026768A" w:rsidP="00DC64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</w:t>
            </w:r>
          </w:p>
          <w:p w14:paraId="4072EB57" w14:textId="021A0358" w:rsidR="0026768A" w:rsidRPr="0026768A" w:rsidRDefault="0026768A" w:rsidP="00DC647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Please </w:t>
            </w:r>
            <w:r w:rsidR="00E1058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tick and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comment on</w:t>
            </w:r>
            <w:r w:rsidR="00E1058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each of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the following:</w:t>
            </w:r>
          </w:p>
        </w:tc>
      </w:tr>
      <w:tr w:rsidR="0026768A" w:rsidRPr="003036AB" w14:paraId="35F3B620" w14:textId="77777777" w:rsidTr="00DC6474">
        <w:tc>
          <w:tcPr>
            <w:tcW w:w="10485" w:type="dxa"/>
          </w:tcPr>
          <w:p w14:paraId="12F39573" w14:textId="6EAB9AEA" w:rsidR="0026768A" w:rsidRDefault="00E1058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Organisational skills: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Area of Strength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Area of Need</w:t>
            </w:r>
          </w:p>
          <w:p w14:paraId="3D40BB77" w14:textId="4961A8EB" w:rsidR="00C31DF7" w:rsidRPr="00C31DF7" w:rsidRDefault="00C31DF7" w:rsidP="00DC6474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(E.g. tidying desk, dressing, packing school bag, etc.)</w:t>
            </w:r>
          </w:p>
          <w:p w14:paraId="25B91C8B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88CA13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CE267" w14:textId="77777777" w:rsidR="00C31DF7" w:rsidRDefault="00C31DF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D22FB" w14:textId="77777777" w:rsidR="0026768A" w:rsidRPr="003036AB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68A" w:rsidRPr="003036AB" w14:paraId="6E410C25" w14:textId="77777777" w:rsidTr="00DC6474">
        <w:tc>
          <w:tcPr>
            <w:tcW w:w="10485" w:type="dxa"/>
          </w:tcPr>
          <w:p w14:paraId="1521E7DA" w14:textId="27EAEE19" w:rsidR="00C31DF7" w:rsidRPr="00E10587" w:rsidRDefault="00C31DF7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Social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skills: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205099D7" w14:textId="4ED707BA" w:rsidR="0026768A" w:rsidRDefault="00C31DF7" w:rsidP="00DC6474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(E.g. forming friendships, taking positive initiatives with other children, turn taking, resolving conflicts, expressing empathy)</w:t>
            </w:r>
          </w:p>
          <w:p w14:paraId="66F823D0" w14:textId="77777777" w:rsidR="00C31DF7" w:rsidRDefault="00C31DF7" w:rsidP="00DC6474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2AE448B2" w14:textId="77777777" w:rsidR="00C31DF7" w:rsidRPr="00C31DF7" w:rsidRDefault="00C31DF7" w:rsidP="00DC6474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F2A87EC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AD5921" w14:textId="77777777" w:rsidR="0026768A" w:rsidRPr="003036AB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68A" w14:paraId="33E2010F" w14:textId="77777777" w:rsidTr="00DC6474">
        <w:tc>
          <w:tcPr>
            <w:tcW w:w="10485" w:type="dxa"/>
          </w:tcPr>
          <w:p w14:paraId="469A2A55" w14:textId="52E76F82" w:rsidR="00C31DF7" w:rsidRDefault="00C31DF7" w:rsidP="00C31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Gross Motor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skills: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2356E72E" w14:textId="653A6604" w:rsidR="00C31DF7" w:rsidRPr="00C31DF7" w:rsidRDefault="00C31DF7" w:rsidP="00C31DF7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(E.g.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general movement</w:t>
            </w: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action games, ball games,</w:t>
            </w: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etc.)</w:t>
            </w:r>
          </w:p>
          <w:p w14:paraId="3A75ADA8" w14:textId="1F62623E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93C785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5A09B6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33877F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68A" w14:paraId="1FC21168" w14:textId="77777777" w:rsidTr="00DC6474">
        <w:tc>
          <w:tcPr>
            <w:tcW w:w="10485" w:type="dxa"/>
          </w:tcPr>
          <w:p w14:paraId="24C2F8FE" w14:textId="3456B02C" w:rsidR="00C31DF7" w:rsidRDefault="00C31DF7" w:rsidP="00C31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Fine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Motor skills: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66D6FA8B" w14:textId="69DB65E9" w:rsidR="00C31DF7" w:rsidRPr="00C31DF7" w:rsidRDefault="00C31DF7" w:rsidP="00C31DF7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(E.g.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colouring, writing, scissors, peg boards, buttons, zips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</w:t>
            </w: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etc.)</w:t>
            </w:r>
          </w:p>
          <w:p w14:paraId="006909DD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AC22D3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C0E210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AD69D6" w14:textId="77777777" w:rsidR="0026768A" w:rsidRDefault="0026768A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DF7" w14:paraId="07475701" w14:textId="77777777" w:rsidTr="00DC6474">
        <w:tc>
          <w:tcPr>
            <w:tcW w:w="10485" w:type="dxa"/>
          </w:tcPr>
          <w:p w14:paraId="56E173A4" w14:textId="678E4107" w:rsidR="00C31DF7" w:rsidRDefault="00C31DF7" w:rsidP="00C31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Behaviour in Yard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221E2FD9" w14:textId="1274F2DF" w:rsidR="00C31DF7" w:rsidRPr="00C31DF7" w:rsidRDefault="00C31DF7" w:rsidP="00C31DF7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(E.g.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turn taking, mixing with other</w:t>
            </w:r>
            <w:r w:rsidR="00B14F3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s,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obeying rules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</w:t>
            </w: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etc.)</w:t>
            </w:r>
          </w:p>
          <w:p w14:paraId="584C788E" w14:textId="77777777" w:rsidR="00C31DF7" w:rsidRDefault="00C31DF7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8A0D58B" w14:textId="77777777" w:rsidR="00C31DF7" w:rsidRDefault="00C31DF7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37024D46" w14:textId="77777777" w:rsidR="00C31DF7" w:rsidRDefault="00C31DF7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244BB40F" w14:textId="77777777" w:rsidR="00C31DF7" w:rsidRDefault="00C31DF7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6A251EB9" w14:textId="77777777" w:rsidTr="00DC6474">
        <w:tc>
          <w:tcPr>
            <w:tcW w:w="10485" w:type="dxa"/>
          </w:tcPr>
          <w:p w14:paraId="2D187DD8" w14:textId="65E20701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Classroom Behaviour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1FA08AC2" w14:textId="2EC7A443" w:rsidR="009F18C4" w:rsidRPr="00C31DF7" w:rsidRDefault="009F18C4" w:rsidP="009F18C4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(E.g.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ability to follow classroom agenda, change activities on request, wait for his/her turn, tolerate frustration, avoid and resolve conflicts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</w:t>
            </w: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etc.)</w:t>
            </w:r>
          </w:p>
          <w:p w14:paraId="4F3BBE82" w14:textId="77777777" w:rsidR="009F18C4" w:rsidRDefault="009F18C4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67D82A1" w14:textId="77777777" w:rsidR="009F18C4" w:rsidRDefault="009F18C4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070C0AF4" w14:textId="77777777" w:rsidR="009F18C4" w:rsidRDefault="009F18C4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7356F5EB" w14:textId="77777777" w:rsidR="009F18C4" w:rsidRDefault="009F18C4" w:rsidP="00C31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2CFCB609" w14:textId="77777777" w:rsidTr="00DC6474">
        <w:tc>
          <w:tcPr>
            <w:tcW w:w="10485" w:type="dxa"/>
          </w:tcPr>
          <w:p w14:paraId="75E04DBC" w14:textId="6583C510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lastRenderedPageBreak/>
              <w:t>Listening and Attention: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391316AA" w14:textId="3A9372C8" w:rsidR="009F18C4" w:rsidRPr="009F18C4" w:rsidRDefault="009F18C4" w:rsidP="009F18C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18C4">
              <w:rPr>
                <w:rFonts w:asciiTheme="minorHAnsi" w:hAnsiTheme="minorHAnsi" w:cstheme="minorHAnsi"/>
                <w:bCs/>
                <w:sz w:val="24"/>
                <w:szCs w:val="24"/>
              </w:rPr>
              <w:t>Please describe the child’s concentration skills.</w:t>
            </w:r>
          </w:p>
          <w:p w14:paraId="50E02D5C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7F1246E7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06E7B4E5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4132199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083312F8" w14:textId="77777777" w:rsidTr="00DC6474">
        <w:tc>
          <w:tcPr>
            <w:tcW w:w="10485" w:type="dxa"/>
          </w:tcPr>
          <w:p w14:paraId="4FAB3230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18C4">
              <w:rPr>
                <w:rFonts w:asciiTheme="minorHAnsi" w:hAnsiTheme="minorHAnsi" w:cstheme="minorHAnsi"/>
                <w:sz w:val="24"/>
                <w:szCs w:val="24"/>
              </w:rPr>
              <w:t xml:space="preserve">Can he/she work on a task on his/her own? </w:t>
            </w:r>
          </w:p>
          <w:p w14:paraId="2D9D10B4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392EE8CA" w14:textId="77777777" w:rsidR="009F18C4" w:rsidRP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Comment:</w:t>
            </w:r>
          </w:p>
          <w:p w14:paraId="14D8F8F0" w14:textId="77777777" w:rsidR="009F18C4" w:rsidRDefault="009F18C4" w:rsidP="009F18C4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E0F1C90" w14:textId="77777777" w:rsidR="009F18C4" w:rsidRDefault="009F18C4" w:rsidP="009F18C4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B7C4C29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66F2B5BD" w14:textId="23BAC884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7A44847B" w14:textId="77777777" w:rsidTr="00DC6474">
        <w:tc>
          <w:tcPr>
            <w:tcW w:w="10485" w:type="dxa"/>
          </w:tcPr>
          <w:p w14:paraId="6D3F0BF4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Describe his/her attention in group activities.</w:t>
            </w:r>
          </w:p>
          <w:p w14:paraId="5BFF7C4E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C6D5F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AC36F" w14:textId="77777777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2F57B4" w14:textId="03123B20" w:rsidR="009F18C4" w:rsidRP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18C4" w14:paraId="027BFC6E" w14:textId="77777777" w:rsidTr="00DC6474">
        <w:tc>
          <w:tcPr>
            <w:tcW w:w="10485" w:type="dxa"/>
          </w:tcPr>
          <w:p w14:paraId="2892D998" w14:textId="58780B03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Speech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24B27084" w14:textId="0402E64A" w:rsidR="009F18C4" w:rsidRPr="00C31DF7" w:rsidRDefault="009F18C4" w:rsidP="009F18C4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(E.g.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How successfully can you and others understand this child’s speech/pronunciation?)</w:t>
            </w:r>
          </w:p>
          <w:p w14:paraId="5BE434B8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64FC206B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0D6AFEE9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3F74E4D8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50851328" w14:textId="77777777" w:rsidTr="00DC6474">
        <w:tc>
          <w:tcPr>
            <w:tcW w:w="10485" w:type="dxa"/>
          </w:tcPr>
          <w:p w14:paraId="2AC5AF1C" w14:textId="3E0CDE31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Language Comprehension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7CDB975D" w14:textId="75685E4E" w:rsidR="009F18C4" w:rsidRPr="00C31DF7" w:rsidRDefault="009F18C4" w:rsidP="009F18C4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(E.g.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How well can he/she understand classroom instructions or follow class discussions?)</w:t>
            </w:r>
          </w:p>
          <w:p w14:paraId="7A01AFC7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6EE9B042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3406AB3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1719B6C3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F18C4" w14:paraId="4C80D33E" w14:textId="77777777" w:rsidTr="00DC6474">
        <w:tc>
          <w:tcPr>
            <w:tcW w:w="10485" w:type="dxa"/>
          </w:tcPr>
          <w:p w14:paraId="0534D81B" w14:textId="3CE6D22E" w:rsidR="009F18C4" w:rsidRDefault="009F18C4" w:rsidP="009F18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Expressive Language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57532A78" w14:textId="148D7511" w:rsidR="009F18C4" w:rsidRPr="00C31DF7" w:rsidRDefault="009F18C4" w:rsidP="009F18C4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31D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(E.g.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825B7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How well can he/she use their language to ask questions, form a sentence orally, talk about a simple event or tell a story?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596A1EE3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EB2F432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7DEF63F5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5D882F06" w14:textId="77777777" w:rsidR="009F18C4" w:rsidRDefault="009F18C4" w:rsidP="009F18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44CBC66" w14:textId="3AF11DF4" w:rsidR="00F42A52" w:rsidRDefault="00F42A52" w:rsidP="003036AB">
      <w:pPr>
        <w:rPr>
          <w:rFonts w:asciiTheme="minorHAnsi" w:hAnsiTheme="minorHAnsi" w:cstheme="minorHAnsi"/>
        </w:rPr>
      </w:pPr>
    </w:p>
    <w:p w14:paraId="4F16F009" w14:textId="77777777" w:rsidR="00F42A52" w:rsidRDefault="00F42A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2A52" w:rsidRPr="0026768A" w14:paraId="1091F3C7" w14:textId="77777777" w:rsidTr="001A3649">
        <w:tc>
          <w:tcPr>
            <w:tcW w:w="10485" w:type="dxa"/>
            <w:shd w:val="clear" w:color="auto" w:fill="A6A6A6" w:themeFill="background1" w:themeFillShade="A6"/>
          </w:tcPr>
          <w:p w14:paraId="3E035AF1" w14:textId="07429AD2" w:rsidR="00F42A52" w:rsidRDefault="00F42A52" w:rsidP="00DC64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</w:t>
            </w:r>
          </w:p>
          <w:p w14:paraId="21C4A8F1" w14:textId="0840D13D" w:rsidR="00F42A52" w:rsidRPr="0026768A" w:rsidRDefault="00F42A52" w:rsidP="00DC647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Some of this section will be more relevant to Primary School aged children. Please complete aspects as relevant for pre-school aged applicants.</w:t>
            </w:r>
          </w:p>
        </w:tc>
      </w:tr>
      <w:tr w:rsidR="00F42A52" w:rsidRPr="003036AB" w14:paraId="073C4988" w14:textId="77777777" w:rsidTr="00DC6474">
        <w:tc>
          <w:tcPr>
            <w:tcW w:w="10485" w:type="dxa"/>
          </w:tcPr>
          <w:p w14:paraId="4A41E50C" w14:textId="6FE0FE83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Maths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68C4C91F" w14:textId="77777777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6CADF" w14:textId="6DD8CC03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book and publisher currently being used by the child:</w:t>
            </w:r>
          </w:p>
          <w:p w14:paraId="10205216" w14:textId="77777777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9E112" w14:textId="77777777" w:rsidR="00F42A52" w:rsidRPr="003036AB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2A52" w:rsidRPr="003036AB" w14:paraId="523A3032" w14:textId="77777777" w:rsidTr="00DC6474">
        <w:tc>
          <w:tcPr>
            <w:tcW w:w="10485" w:type="dxa"/>
          </w:tcPr>
          <w:p w14:paraId="77144F5C" w14:textId="215CD448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count by rote?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</w:p>
          <w:p w14:paraId="5AB3269D" w14:textId="77777777" w:rsid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C247E4" w14:textId="77777777" w:rsidR="00750CAB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11-20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100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  <w:p w14:paraId="6AE79B35" w14:textId="34C74C2E" w:rsidR="00F42A52" w:rsidRPr="00F42A52" w:rsidRDefault="00F42A52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750CAB" w:rsidRPr="003036AB" w14:paraId="4916CBFD" w14:textId="77777777" w:rsidTr="00DC6474">
        <w:tc>
          <w:tcPr>
            <w:tcW w:w="10485" w:type="dxa"/>
          </w:tcPr>
          <w:p w14:paraId="7184612F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match a number symbol to a corresponding number of objects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259D2868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F15B8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547289A1" w14:textId="7E9141FB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0CAB" w:rsidRPr="003036AB" w14:paraId="1FD7D47C" w14:textId="77777777" w:rsidTr="00DC6474">
        <w:tc>
          <w:tcPr>
            <w:tcW w:w="10485" w:type="dxa"/>
          </w:tcPr>
          <w:p w14:paraId="4EEED7B9" w14:textId="6CF5A5D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perform operations of addition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3BD6C5CD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F0B09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7749EA8A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F79937" w14:textId="25B2436B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Without regrouping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With regrouping</w:t>
            </w:r>
          </w:p>
          <w:p w14:paraId="2A91362B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0CAB" w:rsidRPr="003036AB" w14:paraId="093A55BB" w14:textId="77777777" w:rsidTr="00DC6474">
        <w:tc>
          <w:tcPr>
            <w:tcW w:w="10485" w:type="dxa"/>
          </w:tcPr>
          <w:p w14:paraId="1DF79E88" w14:textId="55DC7012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perform operations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subtraction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3F8998B4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40E4E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429582CE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C7E2B6" w14:textId="0E87A5EE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Without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decomposition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 decomposition   </w:t>
            </w:r>
          </w:p>
          <w:p w14:paraId="37DBE058" w14:textId="77777777" w:rsidR="00750CAB" w:rsidRDefault="00750CA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C8B" w:rsidRPr="003036AB" w14:paraId="577297BA" w14:textId="77777777" w:rsidTr="00DC6474">
        <w:tc>
          <w:tcPr>
            <w:tcW w:w="10485" w:type="dxa"/>
          </w:tcPr>
          <w:p w14:paraId="6233923C" w14:textId="7198B0B3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perform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following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operations? </w:t>
            </w:r>
          </w:p>
          <w:p w14:paraId="6F7DF590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42997C" w14:textId="4326B44F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Multiplication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</w:p>
          <w:p w14:paraId="1CE9FBEE" w14:textId="77777777" w:rsidR="001E6C8B" w:rsidRDefault="001E6C8B" w:rsidP="00750C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C8B" w:rsidRPr="003036AB" w14:paraId="0D53C269" w14:textId="77777777" w:rsidTr="00DC6474">
        <w:tc>
          <w:tcPr>
            <w:tcW w:w="10485" w:type="dxa"/>
          </w:tcPr>
          <w:p w14:paraId="6155DEC1" w14:textId="460EF6B1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complete word maths problems if reading independently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364F7D30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26392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0D2CDE2B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C8B" w:rsidRPr="003036AB" w14:paraId="62B19470" w14:textId="77777777" w:rsidTr="00DC6474">
        <w:tc>
          <w:tcPr>
            <w:tcW w:w="10485" w:type="dxa"/>
          </w:tcPr>
          <w:p w14:paraId="51987DE7" w14:textId="31B64C20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he/she complete word maths problems if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 adult reads the problem to him/her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6222F25D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B8C5C1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352EE26F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C8B" w:rsidRPr="003036AB" w14:paraId="610858D1" w14:textId="77777777" w:rsidTr="00DC6474">
        <w:tc>
          <w:tcPr>
            <w:tcW w:w="10485" w:type="dxa"/>
          </w:tcPr>
          <w:p w14:paraId="74B12AFB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comment on any particular strengths/needs that this child displays in maths:</w:t>
            </w:r>
          </w:p>
          <w:p w14:paraId="3F1F9F33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C204C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FFE989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91376E" w14:textId="69525562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C8B" w:rsidRPr="003036AB" w14:paraId="49D50FD5" w14:textId="77777777" w:rsidTr="00DC6474">
        <w:tc>
          <w:tcPr>
            <w:tcW w:w="10485" w:type="dxa"/>
          </w:tcPr>
          <w:p w14:paraId="70D65137" w14:textId="21972A5D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list any computer software that this child is familiar with:</w:t>
            </w:r>
          </w:p>
          <w:p w14:paraId="59B04038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C0E83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6CE811" w14:textId="77777777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47A6C2" w14:textId="44D4CA7A" w:rsidR="001E6C8B" w:rsidRDefault="001E6C8B" w:rsidP="001E6C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118392" w14:textId="77777777" w:rsidR="0026768A" w:rsidRDefault="0026768A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07447" w:rsidRPr="003036AB" w14:paraId="037BFED9" w14:textId="77777777" w:rsidTr="00DC6474">
        <w:tc>
          <w:tcPr>
            <w:tcW w:w="10485" w:type="dxa"/>
          </w:tcPr>
          <w:p w14:paraId="12A549CA" w14:textId="0DA29302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Language Skills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F13C71" w14:textId="77777777" w:rsidR="0001616F" w:rsidRDefault="0001616F" w:rsidP="000161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Oral Language Skills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6A0C880C" w14:textId="52A88B4C" w:rsidR="00B07447" w:rsidRPr="00F42A52" w:rsidRDefault="00B07447" w:rsidP="00DC64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2A5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(E.g.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How successfully can this child use language to participate in classroom discussions about different subject areas? Can he/she talk about past and present experiences? Can he/she present a project or talk to their class about an event/activity?)</w:t>
            </w:r>
          </w:p>
          <w:p w14:paraId="7DCC2100" w14:textId="77777777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1B0BBE" w14:textId="1E7A4CCE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79E2C8C" w14:textId="77777777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66FCF9" w14:textId="77777777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946F55" w14:textId="77777777" w:rsidR="00B07447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1FDD5D" w14:textId="77777777" w:rsidR="00B07447" w:rsidRPr="003036AB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447" w:rsidRPr="00F42A52" w14:paraId="5431B3D4" w14:textId="77777777" w:rsidTr="00DC6474">
        <w:tc>
          <w:tcPr>
            <w:tcW w:w="10485" w:type="dxa"/>
          </w:tcPr>
          <w:p w14:paraId="41C05868" w14:textId="77777777" w:rsidR="00B07447" w:rsidRDefault="00B07447" w:rsidP="00B074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Word Attack/Phonological Awareness/Pre-Literacy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Skills:</w:t>
            </w:r>
            <w:r w:rsidRPr="00E105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7E1604" w14:textId="2687C5EA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3715DBB7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9ADE89" w14:textId="54919A49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discuss this child’s relevant strengths and needs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23FC9E9" w14:textId="77777777" w:rsidR="00B07447" w:rsidRPr="00F42A52" w:rsidRDefault="00B07447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B07447" w:rsidRPr="00F42A52" w14:paraId="3506F689" w14:textId="77777777" w:rsidTr="00DC6474">
        <w:tc>
          <w:tcPr>
            <w:tcW w:w="10485" w:type="dxa"/>
          </w:tcPr>
          <w:p w14:paraId="672CB98A" w14:textId="70E2AB42" w:rsidR="00B07447" w:rsidRDefault="00B07447" w:rsidP="00B074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Reading Skills</w:t>
            </w:r>
          </w:p>
          <w:p w14:paraId="39D6BFD2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683026A7" w14:textId="77777777" w:rsidR="006B5AF0" w:rsidRDefault="006B5AF0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AF281F" w14:textId="49F5A26B" w:rsidR="006B5AF0" w:rsidRDefault="006B5AF0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</w:p>
          <w:p w14:paraId="0837F1D1" w14:textId="77777777" w:rsidR="006B5AF0" w:rsidRDefault="006B5AF0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B7A7E" w14:textId="1C9A11FF" w:rsidR="00B07447" w:rsidRP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447" w:rsidRPr="00F42A52" w14:paraId="0EC94F1E" w14:textId="77777777" w:rsidTr="00DC6474">
        <w:tc>
          <w:tcPr>
            <w:tcW w:w="10485" w:type="dxa"/>
          </w:tcPr>
          <w:p w14:paraId="0A272F6C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current reading book, reading scheme and current reading level on this scheme:</w:t>
            </w:r>
          </w:p>
          <w:p w14:paraId="431CA0A2" w14:textId="77777777" w:rsidR="00B07447" w:rsidRDefault="00B07447" w:rsidP="00B074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07C43F9E" w14:textId="68AFBE11" w:rsidR="00753745" w:rsidRDefault="00753745" w:rsidP="00B074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07447" w:rsidRPr="00F42A52" w14:paraId="77AAC58A" w14:textId="77777777" w:rsidTr="00DC6474">
        <w:tc>
          <w:tcPr>
            <w:tcW w:w="10485" w:type="dxa"/>
          </w:tcPr>
          <w:p w14:paraId="6D692EEC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does this level compare with the reading range of the child’s peers in this class?</w:t>
            </w:r>
          </w:p>
          <w:p w14:paraId="7A53C88D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0CBE95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B7094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447" w:rsidRPr="00F42A52" w14:paraId="0D6ADD65" w14:textId="77777777" w:rsidTr="00DC6474">
        <w:tc>
          <w:tcPr>
            <w:tcW w:w="10485" w:type="dxa"/>
          </w:tcPr>
          <w:p w14:paraId="1A998239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0AA6">
              <w:rPr>
                <w:rFonts w:asciiTheme="minorHAnsi" w:hAnsiTheme="minorHAnsi" w:cstheme="minorHAnsi"/>
                <w:sz w:val="24"/>
                <w:szCs w:val="24"/>
              </w:rPr>
              <w:t>Details of this child’s strengths and needs in reading:</w:t>
            </w:r>
          </w:p>
          <w:p w14:paraId="52B6643F" w14:textId="4DC9DA6B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(E.g. ability to understand and recall what he/she reads or to answer written questions)</w:t>
            </w:r>
          </w:p>
          <w:p w14:paraId="4D1F7C2F" w14:textId="77777777" w:rsidR="00B07447" w:rsidRDefault="00B07447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3513C6" w14:textId="77777777" w:rsidR="00753745" w:rsidRDefault="00753745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DA3D34" w14:textId="644FF561" w:rsidR="00753745" w:rsidRDefault="00753745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745" w:rsidRPr="00F42A52" w14:paraId="538D1403" w14:textId="77777777" w:rsidTr="00DC6474">
        <w:tc>
          <w:tcPr>
            <w:tcW w:w="10485" w:type="dxa"/>
          </w:tcPr>
          <w:p w14:paraId="597748A1" w14:textId="77777777" w:rsidR="00753745" w:rsidRDefault="00753745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title of any workbook(s) being used:</w:t>
            </w:r>
          </w:p>
          <w:p w14:paraId="7EA6FD53" w14:textId="77777777" w:rsidR="00753745" w:rsidRDefault="00753745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A4C47" w14:textId="40B5CD71" w:rsidR="00753745" w:rsidRPr="007B0AA6" w:rsidRDefault="00753745" w:rsidP="00B074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5CA151" w14:textId="77777777" w:rsidR="00B07447" w:rsidRDefault="00B07447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51F83" w:rsidRPr="00B07447" w14:paraId="063A88F9" w14:textId="77777777" w:rsidTr="00DC6474">
        <w:tc>
          <w:tcPr>
            <w:tcW w:w="10485" w:type="dxa"/>
          </w:tcPr>
          <w:p w14:paraId="73DF7B6C" w14:textId="043EDFD4" w:rsidR="00A51F83" w:rsidRPr="00A51F83" w:rsidRDefault="00A51F8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Writing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Skills</w:t>
            </w:r>
            <w:r w:rsidRPr="00A51F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(please tick as appropriate)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Area of Strength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of Need</w:t>
            </w:r>
          </w:p>
          <w:p w14:paraId="481506E8" w14:textId="77777777" w:rsidR="00A51F83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(E.g. letter formation, coping from blackboard/whiteboard, independent writing)</w:t>
            </w:r>
          </w:p>
          <w:p w14:paraId="2714982A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9895CF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0905EFE3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27E07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C363C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8ED97D" w14:textId="7D6465C3" w:rsidR="00FE4C10" w:rsidRPr="00B07447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1F83" w14:paraId="3C5DBA63" w14:textId="77777777" w:rsidTr="00DC6474">
        <w:tc>
          <w:tcPr>
            <w:tcW w:w="10485" w:type="dxa"/>
          </w:tcPr>
          <w:p w14:paraId="7CA8D04B" w14:textId="35CCA390" w:rsidR="00A51F83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provide details of any other English books that are being used at present by this child:</w:t>
            </w:r>
          </w:p>
          <w:p w14:paraId="7F2B5A85" w14:textId="77777777" w:rsidR="00FE4C10" w:rsidRDefault="00FE4C10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75307607" w14:textId="77777777" w:rsidR="00FE4C10" w:rsidRDefault="00FE4C10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734BC1FB" w14:textId="77777777" w:rsidR="00A51F83" w:rsidRDefault="00A51F8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E4C10" w:rsidRPr="00B07447" w14:paraId="3A6287E0" w14:textId="77777777" w:rsidTr="00FE4C10">
        <w:tc>
          <w:tcPr>
            <w:tcW w:w="10485" w:type="dxa"/>
          </w:tcPr>
          <w:p w14:paraId="17D6ABA6" w14:textId="343E8100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Please add any other information which may help to describe the extent of this child’s needs on a daily basis at school:</w:t>
            </w:r>
          </w:p>
          <w:p w14:paraId="2183C092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7F5C88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DAFC9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1D9ED0" w14:textId="77777777" w:rsidR="00FE4C10" w:rsidRPr="00B07447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DB6C31" w14:textId="77777777" w:rsidR="00A51F83" w:rsidRDefault="00A51F83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E4C10" w:rsidRPr="00B07447" w14:paraId="791E7661" w14:textId="77777777" w:rsidTr="00DC6474">
        <w:tc>
          <w:tcPr>
            <w:tcW w:w="10485" w:type="dxa"/>
          </w:tcPr>
          <w:p w14:paraId="738CE7DA" w14:textId="357F22AE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Homework completion</w:t>
            </w:r>
            <w:r w:rsidRPr="00A51F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A79CD7" w14:textId="77777777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8CDAE" w14:textId="77777777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0A72C12B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695114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5870E4" w14:textId="77777777" w:rsidR="00FE4C10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EFA1C8" w14:textId="77777777" w:rsidR="00FE4C10" w:rsidRPr="00B07447" w:rsidRDefault="00FE4C10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4C10" w14:paraId="5FFE74F6" w14:textId="77777777" w:rsidTr="00DC6474">
        <w:tc>
          <w:tcPr>
            <w:tcW w:w="10485" w:type="dxa"/>
          </w:tcPr>
          <w:p w14:paraId="47F659D7" w14:textId="2949D30E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School attendance:</w:t>
            </w:r>
          </w:p>
          <w:p w14:paraId="50E16D3D" w14:textId="77777777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60C966" w14:textId="77777777" w:rsidR="00FE4C10" w:rsidRDefault="00FE4C10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Days</w:t>
            </w:r>
            <w:r w:rsidR="006268FD">
              <w:rPr>
                <w:rFonts w:asciiTheme="minorHAnsi" w:hAnsiTheme="minorHAnsi" w:cstheme="minorHAnsi"/>
                <w:sz w:val="24"/>
                <w:szCs w:val="24"/>
              </w:rPr>
              <w:t xml:space="preserve"> present over total days for the current school year (to date):</w:t>
            </w:r>
          </w:p>
          <w:p w14:paraId="49EFD5D4" w14:textId="77777777" w:rsidR="006268FD" w:rsidRDefault="006268FD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1D67B5" w14:textId="77777777" w:rsidR="006268FD" w:rsidRDefault="006268FD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Days present over total days for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previous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school year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062F930" w14:textId="2F6B3392" w:rsidR="006268FD" w:rsidRPr="00FE4C10" w:rsidRDefault="006268FD" w:rsidP="00FE4C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5641" w14:paraId="7CF31EB7" w14:textId="77777777" w:rsidTr="00DC6474">
        <w:tc>
          <w:tcPr>
            <w:tcW w:w="10485" w:type="dxa"/>
          </w:tcPr>
          <w:p w14:paraId="161F9609" w14:textId="40ECB8C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Additional Support:</w:t>
            </w:r>
          </w:p>
          <w:p w14:paraId="54CB98AE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D3B02" w14:textId="212234BB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Does this child currently access additional educational supports?</w:t>
            </w:r>
          </w:p>
          <w:p w14:paraId="14CD749F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7AA18" w14:textId="2AD762FA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Details:</w:t>
            </w:r>
          </w:p>
          <w:p w14:paraId="39168351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61EEC8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8E3C1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E08C3" w14:textId="77777777" w:rsidR="004C5641" w:rsidRDefault="004C5641" w:rsidP="00FE4C1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4C5641" w14:paraId="445FF8D9" w14:textId="77777777" w:rsidTr="00DC6474">
        <w:tc>
          <w:tcPr>
            <w:tcW w:w="10485" w:type="dxa"/>
          </w:tcPr>
          <w:p w14:paraId="682D5871" w14:textId="1ACB43C2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Support for speech or language: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____ days per week for ___ minutes</w:t>
            </w:r>
          </w:p>
          <w:p w14:paraId="24E612A0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08788" w14:textId="1B3623D5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Support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 days per week for ___ minutes</w:t>
            </w:r>
          </w:p>
          <w:p w14:paraId="5B78DF02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74E1F" w14:textId="4076F403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Support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English/literacy</w:t>
            </w: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 days per week for ___ minutes</w:t>
            </w:r>
          </w:p>
          <w:p w14:paraId="549E3440" w14:textId="2FA095E4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947BA31" w14:textId="01F908D8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Support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EAL</w:t>
            </w: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 days per week for ___ minutes</w:t>
            </w:r>
          </w:p>
          <w:p w14:paraId="70DF2E4F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BECA29" w14:textId="5FF13AA3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ocial-Emotional s</w:t>
            </w:r>
            <w:r w:rsidRPr="004C5641">
              <w:rPr>
                <w:rFonts w:asciiTheme="minorHAnsi" w:hAnsiTheme="minorHAnsi" w:cstheme="minorHAnsi"/>
                <w:sz w:val="24"/>
                <w:szCs w:val="24"/>
              </w:rPr>
              <w:t xml:space="preserve">upport: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 days per week for ___ minutes</w:t>
            </w:r>
          </w:p>
          <w:p w14:paraId="0B3CDF1B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47AE4" w14:textId="22DAF378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</w:t>
            </w:r>
            <w:r w:rsidR="006B5AF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9C89A70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343C8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0AE41" w14:textId="77777777" w:rsid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602B0A" w14:textId="2EA6C3BD" w:rsidR="004C5641" w:rsidRPr="004C5641" w:rsidRDefault="004C5641" w:rsidP="004C564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14:paraId="2DC4FF04" w14:textId="06D6BE73" w:rsidR="00BF4453" w:rsidRDefault="00BF4453" w:rsidP="003036AB">
      <w:pPr>
        <w:rPr>
          <w:rFonts w:asciiTheme="minorHAnsi" w:hAnsiTheme="minorHAnsi" w:cstheme="minorHAnsi"/>
        </w:rPr>
      </w:pPr>
    </w:p>
    <w:p w14:paraId="77550163" w14:textId="77777777" w:rsidR="00BF4453" w:rsidRDefault="00BF44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BF4453" w:rsidRPr="0026768A" w14:paraId="69A0A68B" w14:textId="77777777" w:rsidTr="001A3649">
        <w:tc>
          <w:tcPr>
            <w:tcW w:w="10485" w:type="dxa"/>
            <w:gridSpan w:val="3"/>
            <w:shd w:val="clear" w:color="auto" w:fill="A6A6A6" w:themeFill="background1" w:themeFillShade="A6"/>
          </w:tcPr>
          <w:p w14:paraId="4B37A003" w14:textId="2C1A0383" w:rsidR="00BF4453" w:rsidRDefault="00BF4453" w:rsidP="00BF445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School Assessment Results:</w:t>
            </w:r>
          </w:p>
          <w:p w14:paraId="3002771F" w14:textId="13BBE27B" w:rsidR="00BF4453" w:rsidRPr="0026768A" w:rsidRDefault="00BF4453" w:rsidP="00DC647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Give details of any standardised tests or informal assessments (e.g. reading, maths, spelling). Please provide the most results first. (Please expand the table if required.)</w:t>
            </w:r>
          </w:p>
        </w:tc>
      </w:tr>
      <w:tr w:rsidR="00BF4453" w:rsidRPr="003036AB" w14:paraId="4D922A9C" w14:textId="77777777" w:rsidTr="00035B48">
        <w:tc>
          <w:tcPr>
            <w:tcW w:w="3495" w:type="dxa"/>
          </w:tcPr>
          <w:p w14:paraId="1C01071D" w14:textId="07C3C733" w:rsidR="00BF4453" w:rsidRP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test</w:t>
            </w:r>
          </w:p>
        </w:tc>
        <w:tc>
          <w:tcPr>
            <w:tcW w:w="3495" w:type="dxa"/>
          </w:tcPr>
          <w:p w14:paraId="46894AA2" w14:textId="15835775" w:rsidR="00BF4453" w:rsidRP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Full name of test</w:t>
            </w:r>
          </w:p>
        </w:tc>
        <w:tc>
          <w:tcPr>
            <w:tcW w:w="3495" w:type="dxa"/>
          </w:tcPr>
          <w:p w14:paraId="7F146C78" w14:textId="11366544" w:rsidR="00BF4453" w:rsidRP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Standard score or percentile ranking / Comment (if required)</w:t>
            </w:r>
          </w:p>
        </w:tc>
      </w:tr>
      <w:tr w:rsidR="00BF4453" w:rsidRPr="003036AB" w14:paraId="3696A644" w14:textId="77777777" w:rsidTr="00035B48">
        <w:tc>
          <w:tcPr>
            <w:tcW w:w="3495" w:type="dxa"/>
          </w:tcPr>
          <w:p w14:paraId="7BB40B52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45234372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74DF5396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F4453" w:rsidRPr="003036AB" w14:paraId="0DED9352" w14:textId="77777777" w:rsidTr="00035B48">
        <w:tc>
          <w:tcPr>
            <w:tcW w:w="3495" w:type="dxa"/>
          </w:tcPr>
          <w:p w14:paraId="1FF04087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5EE85016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1553C0E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F4453" w:rsidRPr="003036AB" w14:paraId="28D9AFF9" w14:textId="77777777" w:rsidTr="00035B48">
        <w:tc>
          <w:tcPr>
            <w:tcW w:w="3495" w:type="dxa"/>
          </w:tcPr>
          <w:p w14:paraId="21B7C84E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228C10C2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726BB3B2" w14:textId="77777777" w:rsidR="00BF4453" w:rsidRDefault="00BF4453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7DC78332" w14:textId="77777777" w:rsidTr="00035B48">
        <w:tc>
          <w:tcPr>
            <w:tcW w:w="3495" w:type="dxa"/>
          </w:tcPr>
          <w:p w14:paraId="2A58BDC8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29755CED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67ABD94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3C3627CC" w14:textId="77777777" w:rsidTr="00035B48">
        <w:tc>
          <w:tcPr>
            <w:tcW w:w="3495" w:type="dxa"/>
          </w:tcPr>
          <w:p w14:paraId="608C08A1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7733E732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D3959C9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43504F84" w14:textId="77777777" w:rsidTr="00035B48">
        <w:tc>
          <w:tcPr>
            <w:tcW w:w="3495" w:type="dxa"/>
          </w:tcPr>
          <w:p w14:paraId="445203DC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96AD535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32821444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0D50FA8D" w14:textId="77777777" w:rsidTr="00035B48">
        <w:tc>
          <w:tcPr>
            <w:tcW w:w="3495" w:type="dxa"/>
          </w:tcPr>
          <w:p w14:paraId="598F0AB7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5F9AF940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5759063B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0063CFAE" w14:textId="77777777" w:rsidTr="00035B48">
        <w:tc>
          <w:tcPr>
            <w:tcW w:w="3495" w:type="dxa"/>
          </w:tcPr>
          <w:p w14:paraId="11A4DB09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7C739CA4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7A4D3E81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35CDDDB3" w14:textId="77777777" w:rsidTr="00035B48">
        <w:tc>
          <w:tcPr>
            <w:tcW w:w="3495" w:type="dxa"/>
          </w:tcPr>
          <w:p w14:paraId="37919DEA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6863E5D5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5B7515B0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7F8630EE" w14:textId="77777777" w:rsidTr="00035B48">
        <w:tc>
          <w:tcPr>
            <w:tcW w:w="3495" w:type="dxa"/>
          </w:tcPr>
          <w:p w14:paraId="474ACBA1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B72B476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A81C599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74BE" w:rsidRPr="003036AB" w14:paraId="78A95474" w14:textId="77777777" w:rsidTr="00035B48">
        <w:tc>
          <w:tcPr>
            <w:tcW w:w="3495" w:type="dxa"/>
          </w:tcPr>
          <w:p w14:paraId="7741014C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13DBB593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</w:tcPr>
          <w:p w14:paraId="6ED190B5" w14:textId="77777777" w:rsidR="00F074BE" w:rsidRDefault="00F074BE" w:rsidP="00DC64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932A452" w14:textId="47920440" w:rsidR="00F074BE" w:rsidRDefault="00F074BE" w:rsidP="003036AB">
      <w:pPr>
        <w:rPr>
          <w:rFonts w:asciiTheme="minorHAnsi" w:hAnsiTheme="minorHAnsi" w:cstheme="minorHAnsi"/>
        </w:rPr>
      </w:pPr>
    </w:p>
    <w:p w14:paraId="47B9E8FC" w14:textId="77777777" w:rsidR="00F074BE" w:rsidRDefault="00F074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074BE" w:rsidRPr="0026768A" w14:paraId="093DF799" w14:textId="77777777" w:rsidTr="001A3649">
        <w:tc>
          <w:tcPr>
            <w:tcW w:w="10485" w:type="dxa"/>
            <w:shd w:val="clear" w:color="auto" w:fill="A6A6A6" w:themeFill="background1" w:themeFillShade="A6"/>
          </w:tcPr>
          <w:p w14:paraId="422BEE4D" w14:textId="7AB7DE6B" w:rsidR="00F074BE" w:rsidRDefault="00F074BE" w:rsidP="00DC64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 – Special Education Teacher’s Report</w:t>
            </w:r>
          </w:p>
          <w:p w14:paraId="2A61E940" w14:textId="36418060" w:rsidR="00F074BE" w:rsidRPr="0026768A" w:rsidRDefault="00F074BE" w:rsidP="00DC647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Please tick and comment on each of the following:</w:t>
            </w:r>
          </w:p>
        </w:tc>
      </w:tr>
      <w:tr w:rsidR="00F074BE" w:rsidRPr="003036AB" w14:paraId="296D2A97" w14:textId="77777777" w:rsidTr="00DC6474">
        <w:tc>
          <w:tcPr>
            <w:tcW w:w="10485" w:type="dxa"/>
          </w:tcPr>
          <w:p w14:paraId="327F276F" w14:textId="20456379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you see this child for individual or group sessions?</w:t>
            </w:r>
          </w:p>
          <w:p w14:paraId="5318AD3B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EAD9F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Individual support</w:t>
            </w:r>
          </w:p>
          <w:p w14:paraId="3AB81CE2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53C17AE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4ED6DE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502617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A9D74" w14:textId="06DBFC48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Group support</w:t>
            </w:r>
          </w:p>
          <w:p w14:paraId="3F9E7669" w14:textId="3FBD235C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441CED60" w14:textId="77777777" w:rsidR="00F074BE" w:rsidRDefault="00F074BE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B9C7F" w14:textId="77777777" w:rsidR="00F074BE" w:rsidRDefault="00F074BE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CB61A1" w14:textId="77777777" w:rsidR="00B03FFD" w:rsidRPr="003036AB" w:rsidRDefault="00B03FF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74BE" w:rsidRPr="00F42A52" w14:paraId="47496FAD" w14:textId="77777777" w:rsidTr="00DC6474">
        <w:tc>
          <w:tcPr>
            <w:tcW w:w="10485" w:type="dxa"/>
          </w:tcPr>
          <w:p w14:paraId="4EDDCA7F" w14:textId="5BF5ADB1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this support provided in-class or outside the mainstream classroom?</w:t>
            </w:r>
          </w:p>
          <w:p w14:paraId="2DAE433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55E0CA" w14:textId="26461DD0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-class</w:t>
            </w:r>
          </w:p>
          <w:p w14:paraId="269D5B42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7DC2BD74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EAFA1C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89DE75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2829FC" w14:textId="54376E3E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Withdrawal</w:t>
            </w:r>
          </w:p>
          <w:p w14:paraId="66DF8F92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Comment:</w:t>
            </w:r>
          </w:p>
          <w:p w14:paraId="2993CAF4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DB03C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2418B" w14:textId="77777777" w:rsidR="00F074BE" w:rsidRPr="00F42A52" w:rsidRDefault="00F074BE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B03FFD" w:rsidRPr="00F42A52" w14:paraId="4F12EDAC" w14:textId="77777777" w:rsidTr="00DC6474">
        <w:tc>
          <w:tcPr>
            <w:tcW w:w="10485" w:type="dxa"/>
          </w:tcPr>
          <w:p w14:paraId="43F25817" w14:textId="037EB1A0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are the main area of focus for you</w:t>
            </w:r>
            <w:r w:rsidR="00305F7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work with this child?  Please describe:</w:t>
            </w:r>
          </w:p>
          <w:p w14:paraId="4536DE7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516CF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3F891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D60D5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642601" w14:textId="0C2C9272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FFD" w:rsidRPr="00F42A52" w14:paraId="072CED24" w14:textId="77777777" w:rsidTr="00DC6474">
        <w:tc>
          <w:tcPr>
            <w:tcW w:w="10485" w:type="dxa"/>
          </w:tcPr>
          <w:p w14:paraId="28038A26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describe any programmes/interventions that have been put in place to meet this child’s needs?</w:t>
            </w:r>
          </w:p>
          <w:p w14:paraId="29ACE3FC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FA0478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F6D29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C622AB" w14:textId="6288205C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FFD" w:rsidRPr="00F42A52" w14:paraId="3398E03E" w14:textId="77777777" w:rsidTr="00DC6474">
        <w:tc>
          <w:tcPr>
            <w:tcW w:w="10485" w:type="dxa"/>
          </w:tcPr>
          <w:p w14:paraId="70FE7226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Have these interventions been successful?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 </w:t>
            </w:r>
            <w:r w:rsidRPr="0066411F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6FDAC881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96765" w14:textId="73A4B850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</w:p>
          <w:p w14:paraId="3140EAB2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44B2D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179416" w14:textId="6F0CE71B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FFD" w:rsidRPr="00F42A52" w14:paraId="38131A14" w14:textId="77777777" w:rsidTr="00DC6474">
        <w:tc>
          <w:tcPr>
            <w:tcW w:w="10485" w:type="dxa"/>
          </w:tcPr>
          <w:p w14:paraId="4FF9D4C8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outline the progress that the child has made during the current academic year:</w:t>
            </w:r>
          </w:p>
          <w:p w14:paraId="3D745896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9BC2DE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83B25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06C727" w14:textId="5906A502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FFD" w:rsidRPr="00F42A52" w14:paraId="74A9B55D" w14:textId="77777777" w:rsidTr="00DC6474">
        <w:tc>
          <w:tcPr>
            <w:tcW w:w="10485" w:type="dxa"/>
          </w:tcPr>
          <w:p w14:paraId="2D9FA560" w14:textId="5C501BFE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Please outline the progress that the child has made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compared with previous year(s)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7C49AAA" w14:textId="77777777" w:rsidR="00B03FFD" w:rsidRDefault="00B03FFD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3CE713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F5843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B93" w:rsidRPr="00F42A52" w14:paraId="30DDD4B3" w14:textId="77777777" w:rsidTr="00DC6474">
        <w:tc>
          <w:tcPr>
            <w:tcW w:w="10485" w:type="dxa"/>
          </w:tcPr>
          <w:p w14:paraId="6CC229A2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are the child’s greatest strengths?</w:t>
            </w:r>
          </w:p>
          <w:p w14:paraId="4ECD6107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1B5663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291A4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C3DDB" w14:textId="48E8D8EB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B93" w:rsidRPr="00F42A52" w14:paraId="0FD99938" w14:textId="77777777" w:rsidTr="00DC6474">
        <w:tc>
          <w:tcPr>
            <w:tcW w:w="10485" w:type="dxa"/>
          </w:tcPr>
          <w:p w14:paraId="7F8889AD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are the child’s greatest needs?</w:t>
            </w:r>
          </w:p>
          <w:p w14:paraId="638BC78F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E18068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187A8F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92E7F6" w14:textId="3AE1D85B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B93" w:rsidRPr="00F42A52" w14:paraId="24BA3EBF" w14:textId="77777777" w:rsidTr="00DC6474">
        <w:tc>
          <w:tcPr>
            <w:tcW w:w="10485" w:type="dxa"/>
          </w:tcPr>
          <w:p w14:paraId="63FD5BA6" w14:textId="7EBF488F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changes in support, if any, do you envisage would need to be made to adequately support this child if they were to remain in their current school next year?</w:t>
            </w:r>
          </w:p>
          <w:p w14:paraId="08D3F032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5AFF97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013A25" w14:textId="77777777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2808B" w14:textId="44663674" w:rsidR="00FA3B93" w:rsidRDefault="00FA3B93" w:rsidP="00B03F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7C1C8" w14:textId="6C9BF064" w:rsidR="00FA3B93" w:rsidRDefault="00FA3B93" w:rsidP="003036AB">
      <w:pPr>
        <w:rPr>
          <w:rFonts w:asciiTheme="minorHAnsi" w:hAnsiTheme="minorHAnsi" w:cstheme="minorHAnsi"/>
        </w:rPr>
      </w:pPr>
    </w:p>
    <w:p w14:paraId="35621980" w14:textId="77777777" w:rsidR="00FA3B93" w:rsidRDefault="00FA3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FA3B93" w:rsidRPr="0026768A" w14:paraId="508930A5" w14:textId="77777777" w:rsidTr="001A3649">
        <w:tc>
          <w:tcPr>
            <w:tcW w:w="10485" w:type="dxa"/>
            <w:gridSpan w:val="2"/>
            <w:shd w:val="clear" w:color="auto" w:fill="A6A6A6" w:themeFill="background1" w:themeFillShade="A6"/>
          </w:tcPr>
          <w:p w14:paraId="3BFF15A4" w14:textId="77777777" w:rsidR="00FA3B93" w:rsidRDefault="00FA3B93" w:rsidP="00DC64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0F791001" w14:textId="13955DB7" w:rsidR="00FA3B93" w:rsidRDefault="00FA3B93" w:rsidP="00DC64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Social, Emotional and Behaviour Rating Scale</w:t>
            </w:r>
          </w:p>
          <w:p w14:paraId="646E4BC4" w14:textId="77777777" w:rsidR="00642C37" w:rsidRDefault="00642C37" w:rsidP="00DC6474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</w:pPr>
          </w:p>
          <w:p w14:paraId="3267BB4C" w14:textId="0F7707AE" w:rsidR="00FA3B93" w:rsidRPr="00642C37" w:rsidRDefault="00642C37" w:rsidP="00DC6474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  <w:t>(To be completed collaboratively by the teachers working with the child)</w:t>
            </w:r>
          </w:p>
        </w:tc>
      </w:tr>
      <w:tr w:rsidR="00CA3381" w:rsidRPr="003036AB" w14:paraId="7E106560" w14:textId="77777777" w:rsidTr="00F47BD1">
        <w:tc>
          <w:tcPr>
            <w:tcW w:w="5242" w:type="dxa"/>
          </w:tcPr>
          <w:p w14:paraId="469B2759" w14:textId="3ABCD5FE" w:rsidR="00CA3381" w:rsidRDefault="00CA3381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Child’s name:</w:t>
            </w:r>
          </w:p>
          <w:p w14:paraId="5D4B54D7" w14:textId="77777777" w:rsidR="00CA3381" w:rsidRDefault="00CA3381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C75CB98" w14:textId="18078F1E" w:rsidR="00CA3381" w:rsidRPr="003036AB" w:rsidRDefault="00CA3381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DOB:</w:t>
            </w:r>
          </w:p>
        </w:tc>
      </w:tr>
      <w:tr w:rsidR="00CA3381" w:rsidRPr="003036AB" w14:paraId="1E35A6D3" w14:textId="77777777" w:rsidTr="00F47BD1">
        <w:tc>
          <w:tcPr>
            <w:tcW w:w="5242" w:type="dxa"/>
          </w:tcPr>
          <w:p w14:paraId="7F0FC796" w14:textId="1AC96CF7" w:rsidR="00CA3381" w:rsidRDefault="008974D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Age:</w:t>
            </w:r>
          </w:p>
        </w:tc>
        <w:tc>
          <w:tcPr>
            <w:tcW w:w="5243" w:type="dxa"/>
          </w:tcPr>
          <w:p w14:paraId="6E4F24E0" w14:textId="77777777" w:rsidR="00CA3381" w:rsidRDefault="008974D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Class level:</w:t>
            </w:r>
          </w:p>
          <w:p w14:paraId="1B68CAB8" w14:textId="5749FD77" w:rsidR="008974DD" w:rsidRDefault="008974D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74DD" w:rsidRPr="003036AB" w14:paraId="490041F3" w14:textId="77777777" w:rsidTr="00E157C7">
        <w:tc>
          <w:tcPr>
            <w:tcW w:w="10485" w:type="dxa"/>
            <w:gridSpan w:val="2"/>
          </w:tcPr>
          <w:p w14:paraId="57B08AA1" w14:textId="77777777" w:rsidR="008974DD" w:rsidRDefault="008974D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Completed by:</w:t>
            </w:r>
          </w:p>
          <w:p w14:paraId="10272698" w14:textId="3F49B2B7" w:rsidR="008974DD" w:rsidRDefault="008974DD" w:rsidP="00DC6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75B48B" w14:textId="77777777" w:rsidR="00FE4C10" w:rsidRDefault="00FE4C10" w:rsidP="003036AB">
      <w:pPr>
        <w:rPr>
          <w:rFonts w:asciiTheme="minorHAnsi" w:hAnsiTheme="minorHAnsi" w:cstheme="minorHAnsi"/>
        </w:rPr>
      </w:pPr>
    </w:p>
    <w:p w14:paraId="0A784343" w14:textId="06F0FE5F" w:rsidR="00036304" w:rsidRDefault="00036304" w:rsidP="003036AB">
      <w:pPr>
        <w:rPr>
          <w:rFonts w:asciiTheme="minorHAnsi" w:hAnsiTheme="minorHAnsi" w:cstheme="minorHAnsi"/>
          <w:sz w:val="24"/>
          <w:szCs w:val="24"/>
        </w:rPr>
      </w:pPr>
      <w:r w:rsidRPr="00036304">
        <w:rPr>
          <w:rFonts w:asciiTheme="minorHAnsi" w:hAnsiTheme="minorHAnsi" w:cstheme="minorHAnsi"/>
          <w:sz w:val="24"/>
          <w:szCs w:val="24"/>
        </w:rPr>
        <w:t>For each</w:t>
      </w:r>
      <w:r>
        <w:rPr>
          <w:rFonts w:asciiTheme="minorHAnsi" w:hAnsiTheme="minorHAnsi" w:cstheme="minorHAnsi"/>
          <w:sz w:val="24"/>
          <w:szCs w:val="24"/>
        </w:rPr>
        <w:t xml:space="preserve"> statement, please indicate the response which, in your experience, applies most appropriately to the child. </w:t>
      </w:r>
      <w:r w:rsidR="005268F6">
        <w:rPr>
          <w:rFonts w:asciiTheme="minorHAnsi" w:hAnsiTheme="minorHAnsi" w:cstheme="minorHAnsi"/>
          <w:sz w:val="24"/>
          <w:szCs w:val="24"/>
        </w:rPr>
        <w:t xml:space="preserve">Mark </w:t>
      </w:r>
      <w:r w:rsidR="005268F6">
        <w:rPr>
          <w:rFonts w:asciiTheme="minorHAnsi" w:hAnsiTheme="minorHAnsi" w:cstheme="minorHAnsi"/>
          <w:sz w:val="24"/>
          <w:szCs w:val="24"/>
          <w:u w:val="single"/>
        </w:rPr>
        <w:t>one</w:t>
      </w:r>
      <w:r w:rsidR="005268F6">
        <w:rPr>
          <w:rFonts w:asciiTheme="minorHAnsi" w:hAnsiTheme="minorHAnsi" w:cstheme="minorHAnsi"/>
          <w:sz w:val="24"/>
          <w:szCs w:val="24"/>
        </w:rPr>
        <w:t xml:space="preserve"> response only per statement. Please complete this form in consultation with the child’s parent(s)/guardian(s) if there are situations you have not observed.</w:t>
      </w:r>
    </w:p>
    <w:p w14:paraId="033902C5" w14:textId="77777777" w:rsidR="00A83FC6" w:rsidRDefault="00A83FC6" w:rsidP="003036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360"/>
      </w:tblGrid>
      <w:tr w:rsidR="00A83FC6" w:rsidRPr="00AF060E" w14:paraId="4F2A58A1" w14:textId="77777777" w:rsidTr="001A3649">
        <w:tc>
          <w:tcPr>
            <w:tcW w:w="10422" w:type="dxa"/>
            <w:gridSpan w:val="2"/>
            <w:shd w:val="clear" w:color="auto" w:fill="A6A6A6" w:themeFill="background1" w:themeFillShade="A6"/>
          </w:tcPr>
          <w:p w14:paraId="0D13E44F" w14:textId="77777777" w:rsidR="00A83FC6" w:rsidRPr="00A83FC6" w:rsidRDefault="00A83FC6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3F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 Scale</w:t>
            </w:r>
          </w:p>
        </w:tc>
      </w:tr>
      <w:tr w:rsidR="00A83FC6" w:rsidRPr="00AF060E" w14:paraId="429C0B79" w14:textId="77777777" w:rsidTr="00DC6474">
        <w:tc>
          <w:tcPr>
            <w:tcW w:w="6062" w:type="dxa"/>
            <w:shd w:val="clear" w:color="auto" w:fill="D9D9D9"/>
          </w:tcPr>
          <w:p w14:paraId="2696FF97" w14:textId="77777777" w:rsidR="00A83FC6" w:rsidRPr="00755595" w:rsidRDefault="00A83FC6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360" w:type="dxa"/>
            <w:shd w:val="clear" w:color="auto" w:fill="D9D9D9"/>
          </w:tcPr>
          <w:p w14:paraId="09D81B4D" w14:textId="36FD7115" w:rsidR="00A83FC6" w:rsidRPr="00755595" w:rsidRDefault="00A83FC6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Rating (please </w:t>
            </w:r>
            <w:r w:rsidR="00755595"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</w:t>
            </w: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A83FC6" w:rsidRPr="00AF060E" w14:paraId="1CF089B0" w14:textId="77777777" w:rsidTr="00DC6474">
        <w:tc>
          <w:tcPr>
            <w:tcW w:w="6062" w:type="dxa"/>
          </w:tcPr>
          <w:p w14:paraId="46C4D997" w14:textId="77777777" w:rsidR="00A83FC6" w:rsidRPr="00755595" w:rsidRDefault="00A83FC6" w:rsidP="00DC64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1. The child is included by peers in interactions, e.g. games, invited to parties etc.</w:t>
            </w:r>
          </w:p>
        </w:tc>
        <w:tc>
          <w:tcPr>
            <w:tcW w:w="4360" w:type="dxa"/>
          </w:tcPr>
          <w:p w14:paraId="08DC3F37" w14:textId="77777777" w:rsidR="00A83FC6" w:rsidRPr="00755595" w:rsidRDefault="00A83FC6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71CDCB" w14:textId="59DE5C18" w:rsidR="00A83FC6" w:rsidRPr="00755595" w:rsidRDefault="00A83FC6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Rarely</w:t>
            </w:r>
          </w:p>
        </w:tc>
      </w:tr>
      <w:tr w:rsidR="00A83FC6" w:rsidRPr="00AF060E" w14:paraId="6A2209EC" w14:textId="77777777" w:rsidTr="00DC6474">
        <w:tc>
          <w:tcPr>
            <w:tcW w:w="6062" w:type="dxa"/>
          </w:tcPr>
          <w:p w14:paraId="4D48E7D7" w14:textId="73384C09" w:rsidR="00A83FC6" w:rsidRPr="00B737DC" w:rsidRDefault="00A83FC6" w:rsidP="00B737D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2. The child initiates appropriate verbal interactions with familiar listeners, e.g. conversations, telling news, recounting stories.</w:t>
            </w:r>
          </w:p>
        </w:tc>
        <w:tc>
          <w:tcPr>
            <w:tcW w:w="4360" w:type="dxa"/>
          </w:tcPr>
          <w:p w14:paraId="5A2A5E73" w14:textId="77777777" w:rsidR="00755595" w:rsidRPr="00755595" w:rsidRDefault="00755595" w:rsidP="00A83F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C4EA7" w14:textId="77001B75" w:rsidR="00A83FC6" w:rsidRPr="00755595" w:rsidRDefault="00755595" w:rsidP="00A83FC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A83FC6" w:rsidRPr="00AF060E" w14:paraId="59CD50C4" w14:textId="77777777" w:rsidTr="00DC6474">
        <w:tc>
          <w:tcPr>
            <w:tcW w:w="6062" w:type="dxa"/>
          </w:tcPr>
          <w:p w14:paraId="55FE442E" w14:textId="51C9E9B5" w:rsidR="00A83FC6" w:rsidRPr="00B737DC" w:rsidRDefault="00A83FC6" w:rsidP="00B737D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3. The child is able to join in and play with peers to an age appropriate level.</w:t>
            </w:r>
          </w:p>
        </w:tc>
        <w:tc>
          <w:tcPr>
            <w:tcW w:w="4360" w:type="dxa"/>
          </w:tcPr>
          <w:p w14:paraId="38266503" w14:textId="77777777" w:rsidR="00A83FC6" w:rsidRPr="00755595" w:rsidRDefault="00A83FC6" w:rsidP="00A83F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1FDF7B" w14:textId="7FF037EF" w:rsidR="00755595" w:rsidRPr="00755595" w:rsidRDefault="00755595" w:rsidP="00A83FC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A83FC6" w:rsidRPr="00AF060E" w14:paraId="6AEB9382" w14:textId="77777777" w:rsidTr="00DC6474">
        <w:tc>
          <w:tcPr>
            <w:tcW w:w="6062" w:type="dxa"/>
          </w:tcPr>
          <w:p w14:paraId="0701BB6F" w14:textId="4A17A915" w:rsidR="00A83FC6" w:rsidRPr="00B737DC" w:rsidRDefault="00A83FC6" w:rsidP="00B737D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4. The child withdraws from interactions with peers.</w:t>
            </w:r>
          </w:p>
        </w:tc>
        <w:tc>
          <w:tcPr>
            <w:tcW w:w="4360" w:type="dxa"/>
          </w:tcPr>
          <w:p w14:paraId="2B132AB9" w14:textId="77777777" w:rsidR="00A83FC6" w:rsidRPr="00755595" w:rsidRDefault="00A83FC6" w:rsidP="007555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99ECC" w14:textId="77777777" w:rsidR="00755595" w:rsidRPr="00755595" w:rsidRDefault="00755595" w:rsidP="00A83F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  <w:p w14:paraId="1E0CC4EE" w14:textId="195ACCE2" w:rsidR="00755595" w:rsidRPr="00755595" w:rsidRDefault="00755595" w:rsidP="00A83FC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8F28BDC" w14:textId="77777777" w:rsidR="00A83FC6" w:rsidRDefault="00A83FC6" w:rsidP="003036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360"/>
      </w:tblGrid>
      <w:tr w:rsidR="00755595" w:rsidRPr="00AF060E" w14:paraId="1320AC21" w14:textId="77777777" w:rsidTr="00DC6474">
        <w:tc>
          <w:tcPr>
            <w:tcW w:w="10422" w:type="dxa"/>
            <w:gridSpan w:val="2"/>
            <w:shd w:val="clear" w:color="auto" w:fill="BFBFBF"/>
          </w:tcPr>
          <w:p w14:paraId="3B42F794" w14:textId="77777777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Emotional Scale</w:t>
            </w:r>
          </w:p>
        </w:tc>
      </w:tr>
      <w:tr w:rsidR="00755595" w:rsidRPr="00AF060E" w14:paraId="1A2D23CD" w14:textId="77777777" w:rsidTr="00DC6474">
        <w:tc>
          <w:tcPr>
            <w:tcW w:w="6062" w:type="dxa"/>
            <w:shd w:val="clear" w:color="auto" w:fill="D9D9D9"/>
          </w:tcPr>
          <w:p w14:paraId="67782CC7" w14:textId="77777777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360" w:type="dxa"/>
            <w:shd w:val="clear" w:color="auto" w:fill="D9D9D9"/>
          </w:tcPr>
          <w:p w14:paraId="085AB061" w14:textId="0232946D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Rating (please </w:t>
            </w: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</w:t>
            </w: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755595" w:rsidRPr="00AF060E" w14:paraId="79DDA48E" w14:textId="77777777" w:rsidTr="00DC6474">
        <w:tc>
          <w:tcPr>
            <w:tcW w:w="6062" w:type="dxa"/>
          </w:tcPr>
          <w:p w14:paraId="50C3298B" w14:textId="77777777" w:rsidR="00755595" w:rsidRPr="00755595" w:rsidRDefault="00755595" w:rsidP="00DC64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1. The child presents as confident in familiar settings.</w:t>
            </w:r>
          </w:p>
          <w:p w14:paraId="6A1D8A91" w14:textId="77777777" w:rsidR="00755595" w:rsidRPr="00755595" w:rsidRDefault="00755595" w:rsidP="00DC647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31CF5431" w14:textId="70E4500F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25FE9792" w14:textId="77777777" w:rsidTr="00DC6474">
        <w:tc>
          <w:tcPr>
            <w:tcW w:w="6062" w:type="dxa"/>
          </w:tcPr>
          <w:p w14:paraId="46FEC3BC" w14:textId="77777777" w:rsidR="00755595" w:rsidRPr="00755595" w:rsidRDefault="00755595" w:rsidP="00DC64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2. The child can resolve conflicts and negotiate with peers to an age appropriate level.</w:t>
            </w:r>
          </w:p>
          <w:p w14:paraId="36A7EFB8" w14:textId="77777777" w:rsidR="00755595" w:rsidRPr="00755595" w:rsidRDefault="00755595" w:rsidP="00DC647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27AFE4C9" w14:textId="77777777" w:rsid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37993D" w14:textId="691D64C6" w:rsidR="00755595" w:rsidRP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285BFD4D" w14:textId="77777777" w:rsidTr="00DC6474">
        <w:tc>
          <w:tcPr>
            <w:tcW w:w="6062" w:type="dxa"/>
          </w:tcPr>
          <w:p w14:paraId="11043335" w14:textId="0C6032EA" w:rsidR="00755595" w:rsidRPr="00B737DC" w:rsidRDefault="00755595" w:rsidP="00DC64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3. The child’s initial reaction when set a task is to ‘opt out’ or give up, e.g. saying “it’s too hard for me”</w:t>
            </w:r>
          </w:p>
        </w:tc>
        <w:tc>
          <w:tcPr>
            <w:tcW w:w="4360" w:type="dxa"/>
          </w:tcPr>
          <w:p w14:paraId="692D36F7" w14:textId="77777777" w:rsidR="00755595" w:rsidRP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2A336" w14:textId="7816C779" w:rsidR="00755595" w:rsidRP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2519351B" w14:textId="77777777" w:rsidTr="00DC6474">
        <w:tc>
          <w:tcPr>
            <w:tcW w:w="6062" w:type="dxa"/>
          </w:tcPr>
          <w:p w14:paraId="69EB70B7" w14:textId="08BE6CCA" w:rsidR="00755595" w:rsidRPr="00755595" w:rsidRDefault="00755595" w:rsidP="00DC64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4. The child gets frustrated or anxious when s/he cannot get his/her message across.</w:t>
            </w:r>
          </w:p>
        </w:tc>
        <w:tc>
          <w:tcPr>
            <w:tcW w:w="4360" w:type="dxa"/>
          </w:tcPr>
          <w:p w14:paraId="084FF92C" w14:textId="77777777" w:rsidR="00755595" w:rsidRP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6B48B" w14:textId="28FF06D9" w:rsidR="00755595" w:rsidRPr="00755595" w:rsidRDefault="00755595" w:rsidP="00DC647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</w:tbl>
    <w:p w14:paraId="3948DC94" w14:textId="6C5D7176" w:rsidR="00755595" w:rsidRDefault="00755595" w:rsidP="003036AB">
      <w:pPr>
        <w:rPr>
          <w:rFonts w:asciiTheme="minorHAnsi" w:hAnsiTheme="minorHAnsi" w:cstheme="minorHAnsi"/>
          <w:sz w:val="24"/>
          <w:szCs w:val="24"/>
        </w:rPr>
      </w:pPr>
    </w:p>
    <w:p w14:paraId="203437E9" w14:textId="33202500" w:rsidR="00755595" w:rsidRDefault="00755595" w:rsidP="003036AB">
      <w:pPr>
        <w:rPr>
          <w:rFonts w:asciiTheme="minorHAnsi" w:hAnsiTheme="minorHAnsi" w:cstheme="minorHAnsi"/>
          <w:sz w:val="24"/>
          <w:szCs w:val="24"/>
        </w:rPr>
      </w:pPr>
    </w:p>
    <w:p w14:paraId="1D61B874" w14:textId="77777777" w:rsidR="00B737DC" w:rsidRDefault="00B737DC" w:rsidP="003036AB">
      <w:pPr>
        <w:rPr>
          <w:rFonts w:asciiTheme="minorHAnsi" w:hAnsiTheme="minorHAnsi" w:cstheme="minorHAnsi"/>
          <w:sz w:val="24"/>
          <w:szCs w:val="24"/>
        </w:rPr>
      </w:pPr>
    </w:p>
    <w:p w14:paraId="6D4E1AB6" w14:textId="77777777" w:rsidR="00B737DC" w:rsidRDefault="00B737DC" w:rsidP="003036AB">
      <w:pPr>
        <w:rPr>
          <w:rFonts w:asciiTheme="minorHAnsi" w:hAnsiTheme="minorHAnsi" w:cstheme="minorHAnsi"/>
          <w:sz w:val="24"/>
          <w:szCs w:val="24"/>
        </w:rPr>
      </w:pPr>
    </w:p>
    <w:p w14:paraId="525B6DB7" w14:textId="77777777" w:rsidR="00B737DC" w:rsidRPr="005268F6" w:rsidRDefault="00B737DC" w:rsidP="003036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360"/>
      </w:tblGrid>
      <w:tr w:rsidR="00755595" w:rsidRPr="00AF060E" w14:paraId="6CD07BE5" w14:textId="77777777" w:rsidTr="00DC6474">
        <w:tc>
          <w:tcPr>
            <w:tcW w:w="10422" w:type="dxa"/>
            <w:gridSpan w:val="2"/>
            <w:shd w:val="clear" w:color="auto" w:fill="BFBFBF"/>
          </w:tcPr>
          <w:p w14:paraId="0E51A26A" w14:textId="77777777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Behavioural Scale</w:t>
            </w:r>
          </w:p>
        </w:tc>
      </w:tr>
      <w:tr w:rsidR="00755595" w:rsidRPr="00AF060E" w14:paraId="76D8FBA1" w14:textId="77777777" w:rsidTr="00DC6474">
        <w:tc>
          <w:tcPr>
            <w:tcW w:w="6062" w:type="dxa"/>
            <w:shd w:val="clear" w:color="auto" w:fill="D9D9D9"/>
          </w:tcPr>
          <w:p w14:paraId="152DF3A9" w14:textId="77777777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360" w:type="dxa"/>
            <w:shd w:val="clear" w:color="auto" w:fill="D9D9D9"/>
          </w:tcPr>
          <w:p w14:paraId="1EE94A6D" w14:textId="3726BA41" w:rsidR="00755595" w:rsidRPr="00755595" w:rsidRDefault="00755595" w:rsidP="00DC64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Rating (please </w:t>
            </w:r>
            <w:r w:rsidR="00FA1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</w:t>
            </w:r>
            <w:r w:rsidRPr="00755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755595" w:rsidRPr="00AF060E" w14:paraId="49041485" w14:textId="77777777" w:rsidTr="00DC6474">
        <w:tc>
          <w:tcPr>
            <w:tcW w:w="6062" w:type="dxa"/>
          </w:tcPr>
          <w:p w14:paraId="7D3A4CFD" w14:textId="77777777" w:rsidR="00755595" w:rsidRPr="00755595" w:rsidRDefault="00755595" w:rsidP="0075559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1. The child uses strategies to get his/her message across, e.g. gesture, actions or “saying it</w:t>
            </w:r>
            <w:r w:rsidRPr="007555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another way”.</w:t>
            </w:r>
          </w:p>
        </w:tc>
        <w:tc>
          <w:tcPr>
            <w:tcW w:w="4360" w:type="dxa"/>
          </w:tcPr>
          <w:p w14:paraId="1D9DC7BB" w14:textId="3771B3EB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051707C2" w14:textId="77777777" w:rsidTr="00DC6474">
        <w:tc>
          <w:tcPr>
            <w:tcW w:w="6062" w:type="dxa"/>
          </w:tcPr>
          <w:p w14:paraId="3C940603" w14:textId="77777777" w:rsidR="00755595" w:rsidRPr="00755595" w:rsidRDefault="00755595" w:rsidP="0075559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2. When the child can’t fully understand what is being said, s/he can let you know by asking you to explain again or repeat …“huh/what?”</w:t>
            </w:r>
          </w:p>
        </w:tc>
        <w:tc>
          <w:tcPr>
            <w:tcW w:w="4360" w:type="dxa"/>
          </w:tcPr>
          <w:p w14:paraId="7D77267C" w14:textId="77777777" w:rsid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55B53F" w14:textId="4B6504D4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72D020FD" w14:textId="77777777" w:rsidTr="00DC6474">
        <w:tc>
          <w:tcPr>
            <w:tcW w:w="6062" w:type="dxa"/>
          </w:tcPr>
          <w:p w14:paraId="5F915718" w14:textId="77777777" w:rsidR="00755595" w:rsidRPr="00755595" w:rsidRDefault="00755595" w:rsidP="00755595">
            <w:pPr>
              <w:pStyle w:val="BodyText3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3. The child demonstrates age appropriate pragmatic language skills, e.g. eye contact, vocal volume, turn-taking, using language forms that are appropriate to the situation and people involved.</w:t>
            </w:r>
          </w:p>
        </w:tc>
        <w:tc>
          <w:tcPr>
            <w:tcW w:w="4360" w:type="dxa"/>
          </w:tcPr>
          <w:p w14:paraId="26A2B777" w14:textId="77777777" w:rsid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B2B7D" w14:textId="54CF0FEC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1022EB03" w14:textId="77777777" w:rsidTr="00DC6474">
        <w:tc>
          <w:tcPr>
            <w:tcW w:w="6062" w:type="dxa"/>
          </w:tcPr>
          <w:p w14:paraId="358E8E29" w14:textId="77777777" w:rsidR="00755595" w:rsidRPr="00755595" w:rsidRDefault="00755595" w:rsidP="0075559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4. The child can react in any of the following ways when s/he has difficulty understanding what is being said or has difficulty expressing him/herself: becoming embarrassed, becoming withdrawn, acting out, behaving aggressively, having tantrums.</w:t>
            </w:r>
          </w:p>
        </w:tc>
        <w:tc>
          <w:tcPr>
            <w:tcW w:w="4360" w:type="dxa"/>
          </w:tcPr>
          <w:p w14:paraId="600C596A" w14:textId="77777777" w:rsid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69C9B" w14:textId="3F98B2B3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  <w:tr w:rsidR="00755595" w:rsidRPr="00AF060E" w14:paraId="426FFEFD" w14:textId="77777777" w:rsidTr="00DC6474">
        <w:tc>
          <w:tcPr>
            <w:tcW w:w="6062" w:type="dxa"/>
          </w:tcPr>
          <w:p w14:paraId="269E7994" w14:textId="77777777" w:rsidR="00755595" w:rsidRPr="00755595" w:rsidRDefault="00755595" w:rsidP="0075559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5. The child shows signs of discomfort in speaking situations, e.g. muscles tensing, tearfulness, throat clearing, blanching/blushing.</w:t>
            </w:r>
          </w:p>
        </w:tc>
        <w:tc>
          <w:tcPr>
            <w:tcW w:w="4360" w:type="dxa"/>
          </w:tcPr>
          <w:p w14:paraId="45D60C0A" w14:textId="77777777" w:rsid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144A37" w14:textId="2E81D506" w:rsidR="00755595" w:rsidRPr="00755595" w:rsidRDefault="00755595" w:rsidP="0075559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>□ Generally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□ Sometimes</w:t>
            </w:r>
            <w:r w:rsidRPr="0075559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□ Rarely</w:t>
            </w:r>
          </w:p>
        </w:tc>
      </w:tr>
    </w:tbl>
    <w:p w14:paraId="0AB16B54" w14:textId="77777777" w:rsidR="00FA1BC1" w:rsidRDefault="00FA1BC1" w:rsidP="00FA1BC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1BC1" w14:paraId="494ECB46" w14:textId="77777777" w:rsidTr="00FA1BC1">
        <w:tc>
          <w:tcPr>
            <w:tcW w:w="10457" w:type="dxa"/>
          </w:tcPr>
          <w:p w14:paraId="2CEC8CBC" w14:textId="77777777" w:rsidR="00FA1BC1" w:rsidRDefault="00FA1BC1" w:rsidP="00FA1BC1">
            <w:pPr>
              <w:tabs>
                <w:tab w:val="left" w:pos="7741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A1BC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Please add any additional comments you feel are appropriate:</w:t>
            </w:r>
            <w:r w:rsidRPr="00FA1B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9B74FA1" w14:textId="77777777" w:rsidR="00FA1BC1" w:rsidRPr="00FA1BC1" w:rsidRDefault="00FA1BC1" w:rsidP="00FA1BC1">
            <w:pPr>
              <w:tabs>
                <w:tab w:val="left" w:pos="7741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72E7FFD7" w14:textId="1ED6408F" w:rsidR="00FA1BC1" w:rsidRDefault="00FA1BC1" w:rsidP="00FA1BC1">
            <w:pPr>
              <w:tabs>
                <w:tab w:val="left" w:pos="7741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08CF81" w14:textId="77777777" w:rsidR="00FA1BC1" w:rsidRPr="00FA1BC1" w:rsidRDefault="00FA1BC1" w:rsidP="00FA1BC1">
      <w:pPr>
        <w:rPr>
          <w:rFonts w:asciiTheme="minorHAnsi" w:hAnsiTheme="minorHAnsi" w:cstheme="minorHAnsi"/>
          <w:sz w:val="24"/>
          <w:szCs w:val="24"/>
        </w:rPr>
      </w:pPr>
    </w:p>
    <w:p w14:paraId="13F8D65A" w14:textId="77777777" w:rsidR="00FA1BC1" w:rsidRPr="00FA1BC1" w:rsidRDefault="00FA1BC1" w:rsidP="00FA1BC1">
      <w:pPr>
        <w:jc w:val="center"/>
        <w:rPr>
          <w:rFonts w:asciiTheme="minorHAnsi" w:hAnsiTheme="minorHAnsi" w:cstheme="minorHAnsi"/>
          <w:sz w:val="24"/>
          <w:szCs w:val="24"/>
        </w:rPr>
      </w:pPr>
      <w:r w:rsidRPr="00FA1BC1">
        <w:rPr>
          <w:rFonts w:asciiTheme="minorHAnsi" w:hAnsiTheme="minorHAnsi" w:cstheme="minorHAnsi"/>
          <w:b/>
          <w:sz w:val="24"/>
          <w:szCs w:val="24"/>
        </w:rPr>
        <w:t>Thank you for completing this form</w:t>
      </w:r>
      <w:r w:rsidRPr="00FA1BC1">
        <w:rPr>
          <w:rFonts w:asciiTheme="minorHAnsi" w:hAnsiTheme="minorHAnsi" w:cstheme="minorHAnsi"/>
          <w:sz w:val="24"/>
          <w:szCs w:val="24"/>
        </w:rPr>
        <w:t>.</w:t>
      </w:r>
    </w:p>
    <w:p w14:paraId="4C43EDF2" w14:textId="77777777" w:rsidR="00FA1BC1" w:rsidRPr="00FA1BC1" w:rsidRDefault="00FA1BC1" w:rsidP="00FA1BC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0C400B" w14:textId="19BC366D" w:rsidR="00FA1BC1" w:rsidRPr="00FA1BC1" w:rsidRDefault="00FA1BC1" w:rsidP="00FA1BC1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FA1BC1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Please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include a copy of the following documents along with this School Report for Referral form:</w:t>
      </w:r>
    </w:p>
    <w:p w14:paraId="52D3443F" w14:textId="3252D6B4" w:rsid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4CF67D41" w14:textId="377FD581" w:rsidR="00DC08BB" w:rsidRDefault="00DC08BB" w:rsidP="00FA1BC1">
      <w:pPr>
        <w:rPr>
          <w:rFonts w:asciiTheme="minorHAnsi" w:hAnsiTheme="minorHAnsi" w:cstheme="minorHAnsi"/>
          <w:sz w:val="24"/>
          <w:szCs w:val="24"/>
        </w:rPr>
      </w:pPr>
      <w:r w:rsidRPr="00755595">
        <w:rPr>
          <w:rFonts w:asciiTheme="minorHAnsi" w:hAnsiTheme="minorHAnsi" w:cstheme="minorHAnsi"/>
          <w:sz w:val="24"/>
          <w:szCs w:val="24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A sample of the child’s writing</w:t>
      </w:r>
    </w:p>
    <w:p w14:paraId="1BB0598A" w14:textId="0150BA18" w:rsidR="00DC08BB" w:rsidRDefault="00DC08BB" w:rsidP="00FA1BC1">
      <w:pPr>
        <w:rPr>
          <w:rFonts w:asciiTheme="minorHAnsi" w:hAnsiTheme="minorHAnsi" w:cstheme="minorHAnsi"/>
          <w:sz w:val="24"/>
          <w:szCs w:val="24"/>
        </w:rPr>
      </w:pPr>
      <w:r w:rsidRPr="00755595">
        <w:rPr>
          <w:rFonts w:asciiTheme="minorHAnsi" w:hAnsiTheme="minorHAnsi" w:cstheme="minorHAnsi"/>
          <w:sz w:val="24"/>
          <w:szCs w:val="24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End of Year report</w:t>
      </w:r>
    </w:p>
    <w:p w14:paraId="21ED50B4" w14:textId="7337826C" w:rsidR="00DC08BB" w:rsidRPr="00FA1BC1" w:rsidRDefault="00DC08BB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595">
        <w:rPr>
          <w:rFonts w:asciiTheme="minorHAnsi" w:hAnsiTheme="minorHAnsi" w:cstheme="minorHAnsi"/>
          <w:sz w:val="24"/>
          <w:szCs w:val="24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Classroom Support Plan or School Support Plan for the current school year</w:t>
      </w:r>
    </w:p>
    <w:p w14:paraId="37297322" w14:textId="77777777" w:rsid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7E045ABB" w14:textId="242867A6" w:rsidR="00FA1BC1" w:rsidRP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>Class teacher</w:t>
      </w:r>
      <w:r w:rsidR="00DC08BB">
        <w:rPr>
          <w:rFonts w:asciiTheme="minorHAnsi" w:hAnsiTheme="minorHAnsi" w:cstheme="minorHAnsi"/>
          <w:color w:val="000000"/>
          <w:sz w:val="24"/>
          <w:szCs w:val="24"/>
          <w:lang w:val="en-US"/>
        </w:rPr>
        <w:t>/EYP’s</w:t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signature: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___________________________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>Date: _______________</w:t>
      </w:r>
    </w:p>
    <w:p w14:paraId="422C1787" w14:textId="77777777" w:rsid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0819B3DE" w14:textId="05D51F76" w:rsidR="00FA1BC1" w:rsidRP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SET</w:t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teacher’s signature:</w:t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DC08BB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___________________________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>Date: _______________</w:t>
      </w:r>
    </w:p>
    <w:p w14:paraId="5D160FE8" w14:textId="77777777" w:rsidR="00FA1BC1" w:rsidRP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326D2354" w14:textId="5C24A065" w:rsidR="00FA1BC1" w:rsidRP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>School Principal’s signature:</w:t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DC08BB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FA1BC1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___________________________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>Date: _______________</w:t>
      </w:r>
    </w:p>
    <w:p w14:paraId="1FF12482" w14:textId="77777777" w:rsidR="00FA1BC1" w:rsidRPr="00FA1BC1" w:rsidRDefault="00FA1BC1" w:rsidP="00FA1BC1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107B18BC" w14:textId="77777777" w:rsidR="00FA1BC1" w:rsidRPr="005268F6" w:rsidRDefault="00FA1BC1" w:rsidP="003036AB">
      <w:pPr>
        <w:rPr>
          <w:rFonts w:asciiTheme="minorHAnsi" w:hAnsiTheme="minorHAnsi" w:cstheme="minorHAnsi"/>
          <w:sz w:val="24"/>
          <w:szCs w:val="24"/>
        </w:rPr>
      </w:pPr>
    </w:p>
    <w:sectPr w:rsidR="00FA1BC1" w:rsidRPr="005268F6" w:rsidSect="003036AB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567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4FA2" w14:textId="77777777" w:rsidR="00007EF8" w:rsidRDefault="00007EF8">
      <w:r>
        <w:separator/>
      </w:r>
    </w:p>
  </w:endnote>
  <w:endnote w:type="continuationSeparator" w:id="0">
    <w:p w14:paraId="454612A1" w14:textId="77777777" w:rsidR="00007EF8" w:rsidRDefault="000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909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CA3A9" w14:textId="246F8D61" w:rsidR="00FE4C10" w:rsidRDefault="00FE4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6B422" w14:textId="77777777" w:rsidR="00036F60" w:rsidRDefault="00036F60">
    <w:pPr>
      <w:pStyle w:val="Footer"/>
      <w:jc w:val="right"/>
      <w:rPr>
        <w:rFonts w:ascii="Eurostile" w:hAnsi="Eurosti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837B" w14:textId="77777777" w:rsidR="00007EF8" w:rsidRDefault="00007EF8">
      <w:r>
        <w:separator/>
      </w:r>
    </w:p>
  </w:footnote>
  <w:footnote w:type="continuationSeparator" w:id="0">
    <w:p w14:paraId="5D3E8E14" w14:textId="77777777" w:rsidR="00007EF8" w:rsidRDefault="0000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EC2F" w14:textId="77777777" w:rsidR="00036F60" w:rsidRDefault="00036F60">
    <w:pPr>
      <w:pStyle w:val="Header"/>
      <w:tabs>
        <w:tab w:val="clear" w:pos="4153"/>
        <w:tab w:val="clear" w:pos="8306"/>
        <w:tab w:val="center" w:pos="4820"/>
        <w:tab w:val="right" w:pos="9923"/>
      </w:tabs>
    </w:pPr>
  </w:p>
  <w:p w14:paraId="1E7F84D1" w14:textId="77777777" w:rsidR="00036F60" w:rsidRDefault="00036F60">
    <w:pPr>
      <w:pStyle w:val="Header"/>
      <w:tabs>
        <w:tab w:val="clear" w:pos="4153"/>
        <w:tab w:val="clear" w:pos="8306"/>
        <w:tab w:val="center" w:pos="4820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C3BA" w14:textId="77777777" w:rsidR="00036F60" w:rsidRPr="00E14DDC" w:rsidRDefault="00000000">
    <w:pPr>
      <w:tabs>
        <w:tab w:val="left" w:pos="5954"/>
      </w:tabs>
      <w:rPr>
        <w:rFonts w:ascii="Eurostile" w:hAnsi="Eurostile"/>
        <w:snapToGrid w:val="0"/>
        <w:sz w:val="28"/>
        <w:szCs w:val="28"/>
      </w:rPr>
    </w:pPr>
    <w:r>
      <w:rPr>
        <w:noProof/>
      </w:rPr>
      <w:object w:dxaOrig="1440" w:dyaOrig="1440" w14:anchorId="20F8E462">
        <v:group id="_x0000_s1025" style="position:absolute;margin-left:.9pt;margin-top:-6.65pt;width:2in;height:116.2pt;z-index:251657216" coordorigin="1152,1852" coordsize="2880,2324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531;top:1852;width:2201;height:1942">
            <v:imagedata r:id="rId1" o:title=""/>
          </v:shape>
          <v:shape id="_x0000_s1027" type="#_x0000_t75" style="position:absolute;left:2160;top:2736;width:1035;height:975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1152;top:3600;width:2880;height:576" stroked="f" strokeweight="0">
            <v:textbox style="mso-next-textbox:#_x0000_s1028">
              <w:txbxContent>
                <w:p w14:paraId="03FDD4D3" w14:textId="77777777" w:rsidR="00036F60" w:rsidRDefault="00036F60">
                  <w:pPr>
                    <w:pStyle w:val="Heading1"/>
                    <w:jc w:val="center"/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 xml:space="preserve">Clocha </w:t>
                  </w:r>
                  <w:proofErr w:type="spellStart"/>
                  <w:r>
                    <w:rPr>
                      <w:rFonts w:ascii="Monotype Corsiva" w:hAnsi="Monotype Corsiva"/>
                    </w:rPr>
                    <w:t>Liatha</w:t>
                  </w:r>
                  <w:proofErr w:type="spellEnd"/>
                </w:p>
              </w:txbxContent>
            </v:textbox>
          </v:shape>
        </v:group>
        <o:OLEObject Type="Embed" ProgID="MSWordArt.2" ShapeID="_x0000_s1026" DrawAspect="Content" ObjectID="_1831203781" r:id="rId3">
          <o:FieldCodes>\s</o:FieldCodes>
        </o:OLEObject>
      </w:object>
    </w:r>
    <w:r w:rsidR="00036F60">
      <w:rPr>
        <w:rFonts w:ascii="Eurostile" w:hAnsi="Eurostile"/>
        <w:snapToGrid w:val="0"/>
      </w:rPr>
      <w:tab/>
    </w:r>
    <w:r w:rsidR="00036F60" w:rsidRPr="00E14DDC">
      <w:rPr>
        <w:rFonts w:ascii="Eurostile" w:hAnsi="Eurostile"/>
        <w:b/>
        <w:smallCaps/>
        <w:snapToGrid w:val="0"/>
        <w:sz w:val="28"/>
        <w:szCs w:val="28"/>
      </w:rPr>
      <w:t xml:space="preserve">St. </w:t>
    </w:r>
    <w:r w:rsidR="00036F60">
      <w:rPr>
        <w:rFonts w:ascii="Eurostile" w:hAnsi="Eurostile"/>
        <w:b/>
        <w:smallCaps/>
        <w:snapToGrid w:val="0"/>
        <w:sz w:val="28"/>
        <w:szCs w:val="28"/>
      </w:rPr>
      <w:t>Kevin</w:t>
    </w:r>
    <w:r w:rsidR="00036F60" w:rsidRPr="00E14DDC">
      <w:rPr>
        <w:rFonts w:ascii="Eurostile" w:hAnsi="Eurostile"/>
        <w:b/>
        <w:smallCaps/>
        <w:snapToGrid w:val="0"/>
        <w:sz w:val="28"/>
        <w:szCs w:val="28"/>
      </w:rPr>
      <w:t>’s National School</w:t>
    </w:r>
  </w:p>
  <w:p w14:paraId="1F34652E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5E44F1" wp14:editId="46879403">
              <wp:simplePos x="0" y="0"/>
              <wp:positionH relativeFrom="column">
                <wp:posOffset>3787775</wp:posOffset>
              </wp:positionH>
              <wp:positionV relativeFrom="paragraph">
                <wp:posOffset>61595</wp:posOffset>
              </wp:positionV>
              <wp:extent cx="243332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3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5F79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5pt,4.85pt" to="489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oQ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" o:allowincell="f"/>
          </w:pict>
        </mc:Fallback>
      </mc:AlternateContent>
    </w:r>
    <w:r>
      <w:rPr>
        <w:rFonts w:ascii="Eurostile" w:hAnsi="Eurostile"/>
        <w:snapToGrid w:val="0"/>
      </w:rPr>
      <w:tab/>
    </w:r>
  </w:p>
  <w:p w14:paraId="381A4870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  <w:proofErr w:type="spellStart"/>
    <w:r>
      <w:rPr>
        <w:rFonts w:ascii="Eurostile" w:hAnsi="Eurostile"/>
        <w:snapToGrid w:val="0"/>
      </w:rPr>
      <w:t>Rathdown</w:t>
    </w:r>
    <w:proofErr w:type="spellEnd"/>
    <w:r>
      <w:rPr>
        <w:rFonts w:ascii="Eurostile" w:hAnsi="Eurostile"/>
        <w:snapToGrid w:val="0"/>
      </w:rPr>
      <w:t xml:space="preserve"> Road,</w:t>
    </w:r>
  </w:p>
  <w:p w14:paraId="6359C967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Greystones,</w:t>
    </w:r>
  </w:p>
  <w:p w14:paraId="069050A9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Co. Wicklow</w:t>
    </w:r>
  </w:p>
  <w:p w14:paraId="69730782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</w:p>
  <w:p w14:paraId="7CF3F531" w14:textId="3877D2B7" w:rsidR="00036F60" w:rsidRDefault="00036F60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Telephone </w:t>
    </w:r>
    <w:r w:rsidR="00D14353">
      <w:rPr>
        <w:rFonts w:ascii="Eurostile" w:hAnsi="Eurostile"/>
        <w:snapToGrid w:val="0"/>
      </w:rPr>
      <w:t>–</w:t>
    </w:r>
    <w:r>
      <w:rPr>
        <w:rFonts w:ascii="Eurostile" w:hAnsi="Eurostile"/>
        <w:snapToGrid w:val="0"/>
      </w:rPr>
      <w:t xml:space="preserve"> </w:t>
    </w:r>
    <w:r w:rsidR="00D14353">
      <w:rPr>
        <w:rFonts w:ascii="Eurostile" w:hAnsi="Eurostile"/>
        <w:snapToGrid w:val="0"/>
      </w:rPr>
      <w:t xml:space="preserve">(01) </w:t>
    </w:r>
    <w:r>
      <w:rPr>
        <w:rFonts w:ascii="Eurostile" w:hAnsi="Eurostile"/>
        <w:snapToGrid w:val="0"/>
        <w:sz w:val="20"/>
      </w:rPr>
      <w:t>287</w:t>
    </w:r>
    <w:r w:rsidR="00D14353">
      <w:rPr>
        <w:rFonts w:ascii="Eurostile" w:hAnsi="Eurostile"/>
        <w:snapToGrid w:val="0"/>
        <w:sz w:val="20"/>
      </w:rPr>
      <w:t xml:space="preserve"> </w:t>
    </w:r>
    <w:r>
      <w:rPr>
        <w:rFonts w:ascii="Eurostile" w:hAnsi="Eurostile"/>
        <w:snapToGrid w:val="0"/>
        <w:sz w:val="20"/>
      </w:rPr>
      <w:t>6660</w:t>
    </w:r>
  </w:p>
  <w:p w14:paraId="36125961" w14:textId="77777777" w:rsidR="00036F60" w:rsidRDefault="00036F60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Roll Number - </w:t>
    </w:r>
    <w:r>
      <w:rPr>
        <w:rFonts w:ascii="Eurostile" w:hAnsi="Eurostile"/>
        <w:snapToGrid w:val="0"/>
        <w:sz w:val="20"/>
      </w:rPr>
      <w:t>17720F</w:t>
    </w:r>
  </w:p>
  <w:p w14:paraId="78FBAC63" w14:textId="77777777" w:rsidR="00036F60" w:rsidRDefault="00036F60">
    <w:pPr>
      <w:pStyle w:val="Header"/>
      <w:tabs>
        <w:tab w:val="left" w:pos="5954"/>
      </w:tabs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>Email – office@stkevins.ie</w:t>
    </w:r>
  </w:p>
  <w:p w14:paraId="6A113D1C" w14:textId="77777777" w:rsidR="00036F60" w:rsidRDefault="00036F60">
    <w:pPr>
      <w:pStyle w:val="Header"/>
      <w:tabs>
        <w:tab w:val="left" w:pos="5954"/>
      </w:tabs>
    </w:pPr>
  </w:p>
  <w:p w14:paraId="326251C9" w14:textId="77777777" w:rsidR="00036F60" w:rsidRDefault="00036F60">
    <w:pPr>
      <w:pStyle w:val="Header"/>
      <w:tabs>
        <w:tab w:val="left" w:pos="5954"/>
      </w:tabs>
    </w:pPr>
  </w:p>
  <w:p w14:paraId="00E8541B" w14:textId="77777777" w:rsidR="00036F60" w:rsidRDefault="00036F60">
    <w:pPr>
      <w:pStyle w:val="Header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B39"/>
    <w:multiLevelType w:val="hybridMultilevel"/>
    <w:tmpl w:val="721C3C56"/>
    <w:lvl w:ilvl="0" w:tplc="1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5C14520"/>
    <w:multiLevelType w:val="hybridMultilevel"/>
    <w:tmpl w:val="26726D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B3B"/>
    <w:multiLevelType w:val="hybridMultilevel"/>
    <w:tmpl w:val="C6A89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16D5"/>
    <w:multiLevelType w:val="hybridMultilevel"/>
    <w:tmpl w:val="477A7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C3230"/>
    <w:multiLevelType w:val="hybridMultilevel"/>
    <w:tmpl w:val="52B2F1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C6CB9"/>
    <w:multiLevelType w:val="hybridMultilevel"/>
    <w:tmpl w:val="8CFACA9A"/>
    <w:lvl w:ilvl="0" w:tplc="1E4CB2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7180C"/>
    <w:multiLevelType w:val="hybridMultilevel"/>
    <w:tmpl w:val="7898F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16B6A"/>
    <w:multiLevelType w:val="hybridMultilevel"/>
    <w:tmpl w:val="8C3A1632"/>
    <w:lvl w:ilvl="0" w:tplc="E990C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8B9"/>
    <w:multiLevelType w:val="hybridMultilevel"/>
    <w:tmpl w:val="97F03AAE"/>
    <w:lvl w:ilvl="0" w:tplc="554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502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A1DA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3354"/>
    <w:multiLevelType w:val="hybridMultilevel"/>
    <w:tmpl w:val="92D0BB48"/>
    <w:lvl w:ilvl="0" w:tplc="1E4CB2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" w15:restartNumberingAfterBreak="0">
    <w:nsid w:val="492C670C"/>
    <w:multiLevelType w:val="hybridMultilevel"/>
    <w:tmpl w:val="2678405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85437"/>
    <w:multiLevelType w:val="hybridMultilevel"/>
    <w:tmpl w:val="27EAB0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D3FF0"/>
    <w:multiLevelType w:val="hybridMultilevel"/>
    <w:tmpl w:val="CA4C6C2E"/>
    <w:lvl w:ilvl="0" w:tplc="1E4CB2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0C93"/>
    <w:multiLevelType w:val="hybridMultilevel"/>
    <w:tmpl w:val="680C23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3FB1"/>
    <w:multiLevelType w:val="hybridMultilevel"/>
    <w:tmpl w:val="47E48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E33BB"/>
    <w:multiLevelType w:val="hybridMultilevel"/>
    <w:tmpl w:val="AF3893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198"/>
    <w:multiLevelType w:val="hybridMultilevel"/>
    <w:tmpl w:val="B80064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D29D4"/>
    <w:multiLevelType w:val="hybridMultilevel"/>
    <w:tmpl w:val="DE864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4725"/>
    <w:multiLevelType w:val="hybridMultilevel"/>
    <w:tmpl w:val="4B86D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F1E"/>
    <w:multiLevelType w:val="hybridMultilevel"/>
    <w:tmpl w:val="AAA29C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8814">
    <w:abstractNumId w:val="13"/>
  </w:num>
  <w:num w:numId="2" w16cid:durableId="1178154955">
    <w:abstractNumId w:val="14"/>
  </w:num>
  <w:num w:numId="3" w16cid:durableId="561253961">
    <w:abstractNumId w:val="6"/>
  </w:num>
  <w:num w:numId="4" w16cid:durableId="2053382963">
    <w:abstractNumId w:val="1"/>
  </w:num>
  <w:num w:numId="5" w16cid:durableId="478308813">
    <w:abstractNumId w:val="8"/>
  </w:num>
  <w:num w:numId="6" w16cid:durableId="86579776">
    <w:abstractNumId w:val="7"/>
  </w:num>
  <w:num w:numId="7" w16cid:durableId="1817068165">
    <w:abstractNumId w:val="4"/>
  </w:num>
  <w:num w:numId="8" w16cid:durableId="467012462">
    <w:abstractNumId w:val="0"/>
  </w:num>
  <w:num w:numId="9" w16cid:durableId="399787937">
    <w:abstractNumId w:val="17"/>
  </w:num>
  <w:num w:numId="10" w16cid:durableId="18551136">
    <w:abstractNumId w:val="11"/>
  </w:num>
  <w:num w:numId="11" w16cid:durableId="1523669778">
    <w:abstractNumId w:val="10"/>
  </w:num>
  <w:num w:numId="12" w16cid:durableId="299386067">
    <w:abstractNumId w:val="3"/>
  </w:num>
  <w:num w:numId="13" w16cid:durableId="1960184699">
    <w:abstractNumId w:val="15"/>
  </w:num>
  <w:num w:numId="14" w16cid:durableId="546718966">
    <w:abstractNumId w:val="18"/>
  </w:num>
  <w:num w:numId="15" w16cid:durableId="1511791222">
    <w:abstractNumId w:val="2"/>
  </w:num>
  <w:num w:numId="16" w16cid:durableId="245190390">
    <w:abstractNumId w:val="9"/>
  </w:num>
  <w:num w:numId="17" w16cid:durableId="2140218810">
    <w:abstractNumId w:val="16"/>
  </w:num>
  <w:num w:numId="18" w16cid:durableId="359354083">
    <w:abstractNumId w:val="12"/>
  </w:num>
  <w:num w:numId="19" w16cid:durableId="834880006">
    <w:abstractNumId w:val="19"/>
  </w:num>
  <w:num w:numId="20" w16cid:durableId="110842700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E5"/>
    <w:rsid w:val="000004D5"/>
    <w:rsid w:val="000030E5"/>
    <w:rsid w:val="00006822"/>
    <w:rsid w:val="00007EF8"/>
    <w:rsid w:val="00014884"/>
    <w:rsid w:val="0001616F"/>
    <w:rsid w:val="000178D6"/>
    <w:rsid w:val="000217B4"/>
    <w:rsid w:val="00025138"/>
    <w:rsid w:val="00031042"/>
    <w:rsid w:val="0003149D"/>
    <w:rsid w:val="000324D3"/>
    <w:rsid w:val="00036304"/>
    <w:rsid w:val="00036F60"/>
    <w:rsid w:val="00051D4E"/>
    <w:rsid w:val="00052026"/>
    <w:rsid w:val="00055386"/>
    <w:rsid w:val="00062A49"/>
    <w:rsid w:val="000675E5"/>
    <w:rsid w:val="00071240"/>
    <w:rsid w:val="00082827"/>
    <w:rsid w:val="000A20F8"/>
    <w:rsid w:val="000A72A1"/>
    <w:rsid w:val="000B664E"/>
    <w:rsid w:val="000C3994"/>
    <w:rsid w:val="000C43B5"/>
    <w:rsid w:val="000C6CAB"/>
    <w:rsid w:val="000C7EE3"/>
    <w:rsid w:val="000D52F0"/>
    <w:rsid w:val="000D56BD"/>
    <w:rsid w:val="000E03EA"/>
    <w:rsid w:val="000E1C9F"/>
    <w:rsid w:val="000E29DA"/>
    <w:rsid w:val="000E5A83"/>
    <w:rsid w:val="000F08D0"/>
    <w:rsid w:val="000F3260"/>
    <w:rsid w:val="000F7CE1"/>
    <w:rsid w:val="00101E27"/>
    <w:rsid w:val="00106B13"/>
    <w:rsid w:val="0012095F"/>
    <w:rsid w:val="001210B0"/>
    <w:rsid w:val="00134957"/>
    <w:rsid w:val="0014328F"/>
    <w:rsid w:val="00143FB6"/>
    <w:rsid w:val="00155F28"/>
    <w:rsid w:val="00156D13"/>
    <w:rsid w:val="00164729"/>
    <w:rsid w:val="00166CC5"/>
    <w:rsid w:val="00170433"/>
    <w:rsid w:val="00173465"/>
    <w:rsid w:val="00183E57"/>
    <w:rsid w:val="00184774"/>
    <w:rsid w:val="00184D30"/>
    <w:rsid w:val="00191F80"/>
    <w:rsid w:val="00193097"/>
    <w:rsid w:val="001A20E2"/>
    <w:rsid w:val="001A3649"/>
    <w:rsid w:val="001A6829"/>
    <w:rsid w:val="001B1E73"/>
    <w:rsid w:val="001B446D"/>
    <w:rsid w:val="001B71B0"/>
    <w:rsid w:val="001C078E"/>
    <w:rsid w:val="001C4B1E"/>
    <w:rsid w:val="001C5A66"/>
    <w:rsid w:val="001D59EB"/>
    <w:rsid w:val="001E0268"/>
    <w:rsid w:val="001E270B"/>
    <w:rsid w:val="001E2A90"/>
    <w:rsid w:val="001E6C8B"/>
    <w:rsid w:val="001E76F6"/>
    <w:rsid w:val="001F0130"/>
    <w:rsid w:val="001F6171"/>
    <w:rsid w:val="0020166D"/>
    <w:rsid w:val="00203C15"/>
    <w:rsid w:val="00207CEC"/>
    <w:rsid w:val="00225914"/>
    <w:rsid w:val="002259B4"/>
    <w:rsid w:val="002302A2"/>
    <w:rsid w:val="002369A7"/>
    <w:rsid w:val="0023772B"/>
    <w:rsid w:val="002403D5"/>
    <w:rsid w:val="00241CD1"/>
    <w:rsid w:val="0024504A"/>
    <w:rsid w:val="002472D2"/>
    <w:rsid w:val="0025119C"/>
    <w:rsid w:val="00252FF1"/>
    <w:rsid w:val="002537F5"/>
    <w:rsid w:val="00255BF9"/>
    <w:rsid w:val="00256D15"/>
    <w:rsid w:val="002605D6"/>
    <w:rsid w:val="0026629A"/>
    <w:rsid w:val="0026768A"/>
    <w:rsid w:val="00270092"/>
    <w:rsid w:val="00270BE1"/>
    <w:rsid w:val="00272CA9"/>
    <w:rsid w:val="00274509"/>
    <w:rsid w:val="002764D2"/>
    <w:rsid w:val="00280BFD"/>
    <w:rsid w:val="00282D49"/>
    <w:rsid w:val="002830D0"/>
    <w:rsid w:val="00284B76"/>
    <w:rsid w:val="00293307"/>
    <w:rsid w:val="002940D6"/>
    <w:rsid w:val="002A0E4F"/>
    <w:rsid w:val="002A1883"/>
    <w:rsid w:val="002A51EA"/>
    <w:rsid w:val="002A6E11"/>
    <w:rsid w:val="002B6244"/>
    <w:rsid w:val="002B6BF0"/>
    <w:rsid w:val="002B7ECE"/>
    <w:rsid w:val="002C0D75"/>
    <w:rsid w:val="002C1B8D"/>
    <w:rsid w:val="002C4CC1"/>
    <w:rsid w:val="002D3B5D"/>
    <w:rsid w:val="002D46D0"/>
    <w:rsid w:val="002E4266"/>
    <w:rsid w:val="002E6118"/>
    <w:rsid w:val="002F338A"/>
    <w:rsid w:val="002F65B3"/>
    <w:rsid w:val="00302447"/>
    <w:rsid w:val="003036AB"/>
    <w:rsid w:val="00305F70"/>
    <w:rsid w:val="00306054"/>
    <w:rsid w:val="00306F91"/>
    <w:rsid w:val="003114DB"/>
    <w:rsid w:val="003115D4"/>
    <w:rsid w:val="00314F74"/>
    <w:rsid w:val="00316AB7"/>
    <w:rsid w:val="00317968"/>
    <w:rsid w:val="00325A66"/>
    <w:rsid w:val="003278E7"/>
    <w:rsid w:val="00331BC5"/>
    <w:rsid w:val="00336489"/>
    <w:rsid w:val="00345785"/>
    <w:rsid w:val="00346C36"/>
    <w:rsid w:val="00351E8B"/>
    <w:rsid w:val="0035415C"/>
    <w:rsid w:val="00354FA8"/>
    <w:rsid w:val="0035521B"/>
    <w:rsid w:val="00376B33"/>
    <w:rsid w:val="00380AC8"/>
    <w:rsid w:val="00382E61"/>
    <w:rsid w:val="00390B9E"/>
    <w:rsid w:val="00396E53"/>
    <w:rsid w:val="0039724D"/>
    <w:rsid w:val="00397C14"/>
    <w:rsid w:val="003A263E"/>
    <w:rsid w:val="003A4924"/>
    <w:rsid w:val="003B08EA"/>
    <w:rsid w:val="003B4633"/>
    <w:rsid w:val="003B537E"/>
    <w:rsid w:val="003B5A32"/>
    <w:rsid w:val="003B675A"/>
    <w:rsid w:val="003C080E"/>
    <w:rsid w:val="003C1605"/>
    <w:rsid w:val="003D4D30"/>
    <w:rsid w:val="003E104A"/>
    <w:rsid w:val="003F10A4"/>
    <w:rsid w:val="003F168F"/>
    <w:rsid w:val="003F1B33"/>
    <w:rsid w:val="003F33B8"/>
    <w:rsid w:val="003F4D4B"/>
    <w:rsid w:val="003F66AE"/>
    <w:rsid w:val="00403352"/>
    <w:rsid w:val="00406DD2"/>
    <w:rsid w:val="00415399"/>
    <w:rsid w:val="0041610D"/>
    <w:rsid w:val="00420A2D"/>
    <w:rsid w:val="00424BF2"/>
    <w:rsid w:val="00432B38"/>
    <w:rsid w:val="00433434"/>
    <w:rsid w:val="0043461B"/>
    <w:rsid w:val="00440A18"/>
    <w:rsid w:val="00441B10"/>
    <w:rsid w:val="00442117"/>
    <w:rsid w:val="00443B7C"/>
    <w:rsid w:val="00444E88"/>
    <w:rsid w:val="00454276"/>
    <w:rsid w:val="00455A99"/>
    <w:rsid w:val="00455C2D"/>
    <w:rsid w:val="00467A18"/>
    <w:rsid w:val="004751F7"/>
    <w:rsid w:val="0047797D"/>
    <w:rsid w:val="00480D2B"/>
    <w:rsid w:val="00483346"/>
    <w:rsid w:val="004839DE"/>
    <w:rsid w:val="00491382"/>
    <w:rsid w:val="004A2614"/>
    <w:rsid w:val="004A2AC7"/>
    <w:rsid w:val="004B1FF5"/>
    <w:rsid w:val="004B2136"/>
    <w:rsid w:val="004B52AB"/>
    <w:rsid w:val="004B5303"/>
    <w:rsid w:val="004B7D5C"/>
    <w:rsid w:val="004B7F7C"/>
    <w:rsid w:val="004C5641"/>
    <w:rsid w:val="004C56DD"/>
    <w:rsid w:val="004D5E1D"/>
    <w:rsid w:val="004E169D"/>
    <w:rsid w:val="004E3691"/>
    <w:rsid w:val="004E3E2C"/>
    <w:rsid w:val="004F0FCF"/>
    <w:rsid w:val="004F1BCE"/>
    <w:rsid w:val="004F5BBE"/>
    <w:rsid w:val="004F6168"/>
    <w:rsid w:val="004F6665"/>
    <w:rsid w:val="005024E5"/>
    <w:rsid w:val="0051469C"/>
    <w:rsid w:val="00515B58"/>
    <w:rsid w:val="00517E37"/>
    <w:rsid w:val="005239BD"/>
    <w:rsid w:val="00524B0E"/>
    <w:rsid w:val="005268F6"/>
    <w:rsid w:val="0053061B"/>
    <w:rsid w:val="00536B79"/>
    <w:rsid w:val="0054443B"/>
    <w:rsid w:val="00547F3A"/>
    <w:rsid w:val="00550253"/>
    <w:rsid w:val="00554242"/>
    <w:rsid w:val="0057023F"/>
    <w:rsid w:val="00570252"/>
    <w:rsid w:val="005750D2"/>
    <w:rsid w:val="005776CF"/>
    <w:rsid w:val="00580DBC"/>
    <w:rsid w:val="00583874"/>
    <w:rsid w:val="00586226"/>
    <w:rsid w:val="00586B6B"/>
    <w:rsid w:val="00590278"/>
    <w:rsid w:val="00591015"/>
    <w:rsid w:val="005947DC"/>
    <w:rsid w:val="00595C84"/>
    <w:rsid w:val="005A026B"/>
    <w:rsid w:val="005A3838"/>
    <w:rsid w:val="005A5C19"/>
    <w:rsid w:val="005A6001"/>
    <w:rsid w:val="005A7B54"/>
    <w:rsid w:val="005B4191"/>
    <w:rsid w:val="005B79BE"/>
    <w:rsid w:val="005C0ED3"/>
    <w:rsid w:val="005C29E9"/>
    <w:rsid w:val="005C3A23"/>
    <w:rsid w:val="005C3FB6"/>
    <w:rsid w:val="005C524B"/>
    <w:rsid w:val="005C6618"/>
    <w:rsid w:val="005D166E"/>
    <w:rsid w:val="005D309A"/>
    <w:rsid w:val="005D3418"/>
    <w:rsid w:val="005D79D8"/>
    <w:rsid w:val="005E31E2"/>
    <w:rsid w:val="005E34AE"/>
    <w:rsid w:val="005E4403"/>
    <w:rsid w:val="005F138C"/>
    <w:rsid w:val="005F33E8"/>
    <w:rsid w:val="005F45E2"/>
    <w:rsid w:val="006060BA"/>
    <w:rsid w:val="00610B74"/>
    <w:rsid w:val="00615946"/>
    <w:rsid w:val="00621EDB"/>
    <w:rsid w:val="006268FD"/>
    <w:rsid w:val="00637FF7"/>
    <w:rsid w:val="006415E2"/>
    <w:rsid w:val="00642C37"/>
    <w:rsid w:val="006443B9"/>
    <w:rsid w:val="00646A32"/>
    <w:rsid w:val="006560B5"/>
    <w:rsid w:val="0066263D"/>
    <w:rsid w:val="0066411F"/>
    <w:rsid w:val="00665F01"/>
    <w:rsid w:val="00667403"/>
    <w:rsid w:val="006704DD"/>
    <w:rsid w:val="006708EA"/>
    <w:rsid w:val="0067646F"/>
    <w:rsid w:val="00683253"/>
    <w:rsid w:val="006839AE"/>
    <w:rsid w:val="00684B45"/>
    <w:rsid w:val="006919C8"/>
    <w:rsid w:val="006A0C91"/>
    <w:rsid w:val="006A166B"/>
    <w:rsid w:val="006A4A94"/>
    <w:rsid w:val="006B23F0"/>
    <w:rsid w:val="006B5AF0"/>
    <w:rsid w:val="006C1832"/>
    <w:rsid w:val="006C76D2"/>
    <w:rsid w:val="006D21E1"/>
    <w:rsid w:val="006E00F7"/>
    <w:rsid w:val="006E0A7F"/>
    <w:rsid w:val="006E2C0E"/>
    <w:rsid w:val="006E2FA9"/>
    <w:rsid w:val="006F3C18"/>
    <w:rsid w:val="006F4160"/>
    <w:rsid w:val="006F54F8"/>
    <w:rsid w:val="006F5BD8"/>
    <w:rsid w:val="00700045"/>
    <w:rsid w:val="007054DC"/>
    <w:rsid w:val="007214D1"/>
    <w:rsid w:val="00722C3F"/>
    <w:rsid w:val="007241C0"/>
    <w:rsid w:val="00724D78"/>
    <w:rsid w:val="007251E0"/>
    <w:rsid w:val="00727F70"/>
    <w:rsid w:val="007328A8"/>
    <w:rsid w:val="007329AA"/>
    <w:rsid w:val="007341D3"/>
    <w:rsid w:val="007375E0"/>
    <w:rsid w:val="00750CAB"/>
    <w:rsid w:val="007511FC"/>
    <w:rsid w:val="007525AF"/>
    <w:rsid w:val="00752D94"/>
    <w:rsid w:val="00753745"/>
    <w:rsid w:val="0075528A"/>
    <w:rsid w:val="00755595"/>
    <w:rsid w:val="007615DA"/>
    <w:rsid w:val="00764780"/>
    <w:rsid w:val="0076496D"/>
    <w:rsid w:val="00765317"/>
    <w:rsid w:val="00771299"/>
    <w:rsid w:val="00777B8D"/>
    <w:rsid w:val="00784066"/>
    <w:rsid w:val="007852B0"/>
    <w:rsid w:val="00787034"/>
    <w:rsid w:val="007970CC"/>
    <w:rsid w:val="007A4A14"/>
    <w:rsid w:val="007B2DE1"/>
    <w:rsid w:val="007B35F5"/>
    <w:rsid w:val="007B596F"/>
    <w:rsid w:val="007B5A37"/>
    <w:rsid w:val="007B5B1F"/>
    <w:rsid w:val="007B775B"/>
    <w:rsid w:val="007C2733"/>
    <w:rsid w:val="007C3B12"/>
    <w:rsid w:val="007C5CF7"/>
    <w:rsid w:val="007D1847"/>
    <w:rsid w:val="007D41B6"/>
    <w:rsid w:val="007D72B7"/>
    <w:rsid w:val="007D7949"/>
    <w:rsid w:val="007E0644"/>
    <w:rsid w:val="007E147B"/>
    <w:rsid w:val="007E4186"/>
    <w:rsid w:val="007E61D6"/>
    <w:rsid w:val="007E6C8E"/>
    <w:rsid w:val="007F4D53"/>
    <w:rsid w:val="0081185E"/>
    <w:rsid w:val="00825B7E"/>
    <w:rsid w:val="00826064"/>
    <w:rsid w:val="00830C0E"/>
    <w:rsid w:val="00831232"/>
    <w:rsid w:val="0083299D"/>
    <w:rsid w:val="008557AC"/>
    <w:rsid w:val="0085672A"/>
    <w:rsid w:val="008568BD"/>
    <w:rsid w:val="00856A64"/>
    <w:rsid w:val="008659B4"/>
    <w:rsid w:val="008871C1"/>
    <w:rsid w:val="008955C6"/>
    <w:rsid w:val="0089743A"/>
    <w:rsid w:val="008974DD"/>
    <w:rsid w:val="008A5CA5"/>
    <w:rsid w:val="008A7939"/>
    <w:rsid w:val="008A7C47"/>
    <w:rsid w:val="008B45DE"/>
    <w:rsid w:val="008B6828"/>
    <w:rsid w:val="008B6EC5"/>
    <w:rsid w:val="008C33A3"/>
    <w:rsid w:val="008D10E0"/>
    <w:rsid w:val="008D16A5"/>
    <w:rsid w:val="008D1A06"/>
    <w:rsid w:val="008D3817"/>
    <w:rsid w:val="008D756D"/>
    <w:rsid w:val="008E0886"/>
    <w:rsid w:val="008E28B4"/>
    <w:rsid w:val="008E62DA"/>
    <w:rsid w:val="00900C84"/>
    <w:rsid w:val="00900E9C"/>
    <w:rsid w:val="0090387B"/>
    <w:rsid w:val="00903F93"/>
    <w:rsid w:val="00906558"/>
    <w:rsid w:val="00912AE4"/>
    <w:rsid w:val="009130AA"/>
    <w:rsid w:val="00913975"/>
    <w:rsid w:val="00913D29"/>
    <w:rsid w:val="00917596"/>
    <w:rsid w:val="009221E4"/>
    <w:rsid w:val="00933DA3"/>
    <w:rsid w:val="0093422B"/>
    <w:rsid w:val="0094347A"/>
    <w:rsid w:val="00947E61"/>
    <w:rsid w:val="00954424"/>
    <w:rsid w:val="00960AF0"/>
    <w:rsid w:val="0096104F"/>
    <w:rsid w:val="00965D78"/>
    <w:rsid w:val="00967803"/>
    <w:rsid w:val="00970644"/>
    <w:rsid w:val="00983BB0"/>
    <w:rsid w:val="00986F1D"/>
    <w:rsid w:val="009940DF"/>
    <w:rsid w:val="009A1704"/>
    <w:rsid w:val="009A1CFD"/>
    <w:rsid w:val="009A6497"/>
    <w:rsid w:val="009B5DA7"/>
    <w:rsid w:val="009C3543"/>
    <w:rsid w:val="009C59D7"/>
    <w:rsid w:val="009D095B"/>
    <w:rsid w:val="009D6650"/>
    <w:rsid w:val="009D7787"/>
    <w:rsid w:val="009E1DBE"/>
    <w:rsid w:val="009E27A1"/>
    <w:rsid w:val="009F18C4"/>
    <w:rsid w:val="009F198B"/>
    <w:rsid w:val="009F7DAA"/>
    <w:rsid w:val="00A002F5"/>
    <w:rsid w:val="00A055C8"/>
    <w:rsid w:val="00A1508D"/>
    <w:rsid w:val="00A162DF"/>
    <w:rsid w:val="00A2431D"/>
    <w:rsid w:val="00A24650"/>
    <w:rsid w:val="00A26A84"/>
    <w:rsid w:val="00A43C5F"/>
    <w:rsid w:val="00A51F83"/>
    <w:rsid w:val="00A57EDA"/>
    <w:rsid w:val="00A636FC"/>
    <w:rsid w:val="00A7136F"/>
    <w:rsid w:val="00A71FB4"/>
    <w:rsid w:val="00A734CC"/>
    <w:rsid w:val="00A77DE0"/>
    <w:rsid w:val="00A83FC6"/>
    <w:rsid w:val="00A849E9"/>
    <w:rsid w:val="00A867D1"/>
    <w:rsid w:val="00A90B34"/>
    <w:rsid w:val="00A95C63"/>
    <w:rsid w:val="00A962A1"/>
    <w:rsid w:val="00A97F37"/>
    <w:rsid w:val="00AB7156"/>
    <w:rsid w:val="00AB7FF8"/>
    <w:rsid w:val="00AC5E39"/>
    <w:rsid w:val="00AC7358"/>
    <w:rsid w:val="00AD4C66"/>
    <w:rsid w:val="00AD5A18"/>
    <w:rsid w:val="00AD7CAA"/>
    <w:rsid w:val="00AE056D"/>
    <w:rsid w:val="00AE0EDB"/>
    <w:rsid w:val="00AE2887"/>
    <w:rsid w:val="00AF0C35"/>
    <w:rsid w:val="00AF0C3E"/>
    <w:rsid w:val="00B021FA"/>
    <w:rsid w:val="00B03FFD"/>
    <w:rsid w:val="00B07447"/>
    <w:rsid w:val="00B07704"/>
    <w:rsid w:val="00B11703"/>
    <w:rsid w:val="00B14F3D"/>
    <w:rsid w:val="00B156F5"/>
    <w:rsid w:val="00B16649"/>
    <w:rsid w:val="00B1687E"/>
    <w:rsid w:val="00B20A94"/>
    <w:rsid w:val="00B2134F"/>
    <w:rsid w:val="00B21612"/>
    <w:rsid w:val="00B23CBC"/>
    <w:rsid w:val="00B32A6D"/>
    <w:rsid w:val="00B34825"/>
    <w:rsid w:val="00B45E39"/>
    <w:rsid w:val="00B47C55"/>
    <w:rsid w:val="00B5076D"/>
    <w:rsid w:val="00B54D24"/>
    <w:rsid w:val="00B63A14"/>
    <w:rsid w:val="00B6533C"/>
    <w:rsid w:val="00B65BCB"/>
    <w:rsid w:val="00B737DC"/>
    <w:rsid w:val="00B82AA2"/>
    <w:rsid w:val="00B85B04"/>
    <w:rsid w:val="00B90873"/>
    <w:rsid w:val="00B90E47"/>
    <w:rsid w:val="00B92333"/>
    <w:rsid w:val="00B943C9"/>
    <w:rsid w:val="00BA1F35"/>
    <w:rsid w:val="00BA4B10"/>
    <w:rsid w:val="00BA7027"/>
    <w:rsid w:val="00BB1669"/>
    <w:rsid w:val="00BB1BBB"/>
    <w:rsid w:val="00BB26B6"/>
    <w:rsid w:val="00BB2A49"/>
    <w:rsid w:val="00BB3F7A"/>
    <w:rsid w:val="00BB7F23"/>
    <w:rsid w:val="00BC6195"/>
    <w:rsid w:val="00BD25FE"/>
    <w:rsid w:val="00BD59D3"/>
    <w:rsid w:val="00BD7873"/>
    <w:rsid w:val="00BE2C70"/>
    <w:rsid w:val="00BE4209"/>
    <w:rsid w:val="00BE7831"/>
    <w:rsid w:val="00BE7E65"/>
    <w:rsid w:val="00BF198C"/>
    <w:rsid w:val="00BF3A5B"/>
    <w:rsid w:val="00BF4347"/>
    <w:rsid w:val="00BF4453"/>
    <w:rsid w:val="00C046D1"/>
    <w:rsid w:val="00C04A67"/>
    <w:rsid w:val="00C07BC4"/>
    <w:rsid w:val="00C101BC"/>
    <w:rsid w:val="00C116E6"/>
    <w:rsid w:val="00C15E49"/>
    <w:rsid w:val="00C201A4"/>
    <w:rsid w:val="00C31DF7"/>
    <w:rsid w:val="00C47CB1"/>
    <w:rsid w:val="00C50E95"/>
    <w:rsid w:val="00C52344"/>
    <w:rsid w:val="00C52631"/>
    <w:rsid w:val="00C52D2B"/>
    <w:rsid w:val="00C54B1F"/>
    <w:rsid w:val="00C55E87"/>
    <w:rsid w:val="00C64EC7"/>
    <w:rsid w:val="00C675D3"/>
    <w:rsid w:val="00C716FB"/>
    <w:rsid w:val="00C77092"/>
    <w:rsid w:val="00C81C71"/>
    <w:rsid w:val="00C82392"/>
    <w:rsid w:val="00C850F6"/>
    <w:rsid w:val="00CA18FC"/>
    <w:rsid w:val="00CA3381"/>
    <w:rsid w:val="00CB321E"/>
    <w:rsid w:val="00CB75FE"/>
    <w:rsid w:val="00CC021D"/>
    <w:rsid w:val="00CC0DCB"/>
    <w:rsid w:val="00CC1C21"/>
    <w:rsid w:val="00CC61A6"/>
    <w:rsid w:val="00CC7FFC"/>
    <w:rsid w:val="00CD1E08"/>
    <w:rsid w:val="00CD467D"/>
    <w:rsid w:val="00CD4CD7"/>
    <w:rsid w:val="00CD4F37"/>
    <w:rsid w:val="00CD759E"/>
    <w:rsid w:val="00CE4860"/>
    <w:rsid w:val="00CE726E"/>
    <w:rsid w:val="00CF4F87"/>
    <w:rsid w:val="00CF790D"/>
    <w:rsid w:val="00D1208B"/>
    <w:rsid w:val="00D1376D"/>
    <w:rsid w:val="00D14353"/>
    <w:rsid w:val="00D16364"/>
    <w:rsid w:val="00D22C70"/>
    <w:rsid w:val="00D23720"/>
    <w:rsid w:val="00D26F0E"/>
    <w:rsid w:val="00D30985"/>
    <w:rsid w:val="00D30B93"/>
    <w:rsid w:val="00D342DE"/>
    <w:rsid w:val="00D35EC2"/>
    <w:rsid w:val="00D40568"/>
    <w:rsid w:val="00D4091F"/>
    <w:rsid w:val="00D41A99"/>
    <w:rsid w:val="00D60CDF"/>
    <w:rsid w:val="00D62639"/>
    <w:rsid w:val="00D65894"/>
    <w:rsid w:val="00D71E1B"/>
    <w:rsid w:val="00D7556A"/>
    <w:rsid w:val="00D76AC5"/>
    <w:rsid w:val="00D8643D"/>
    <w:rsid w:val="00D904AE"/>
    <w:rsid w:val="00D936C9"/>
    <w:rsid w:val="00D93C05"/>
    <w:rsid w:val="00DB1CFC"/>
    <w:rsid w:val="00DB470C"/>
    <w:rsid w:val="00DB56B3"/>
    <w:rsid w:val="00DB5BF5"/>
    <w:rsid w:val="00DB6523"/>
    <w:rsid w:val="00DB700D"/>
    <w:rsid w:val="00DC08BB"/>
    <w:rsid w:val="00DC6F40"/>
    <w:rsid w:val="00DD0E77"/>
    <w:rsid w:val="00DD31CD"/>
    <w:rsid w:val="00DD49AC"/>
    <w:rsid w:val="00DD5376"/>
    <w:rsid w:val="00DE0945"/>
    <w:rsid w:val="00DE3963"/>
    <w:rsid w:val="00DE3D3B"/>
    <w:rsid w:val="00DE40A4"/>
    <w:rsid w:val="00DE4CDB"/>
    <w:rsid w:val="00DE797E"/>
    <w:rsid w:val="00DE7A96"/>
    <w:rsid w:val="00DF433E"/>
    <w:rsid w:val="00E0167A"/>
    <w:rsid w:val="00E0224C"/>
    <w:rsid w:val="00E0405F"/>
    <w:rsid w:val="00E103CC"/>
    <w:rsid w:val="00E10587"/>
    <w:rsid w:val="00E14DDC"/>
    <w:rsid w:val="00E21A21"/>
    <w:rsid w:val="00E223BC"/>
    <w:rsid w:val="00E237E7"/>
    <w:rsid w:val="00E2475F"/>
    <w:rsid w:val="00E24D77"/>
    <w:rsid w:val="00E31F78"/>
    <w:rsid w:val="00E3274E"/>
    <w:rsid w:val="00E32D1F"/>
    <w:rsid w:val="00E373A2"/>
    <w:rsid w:val="00E37998"/>
    <w:rsid w:val="00E40B12"/>
    <w:rsid w:val="00E50098"/>
    <w:rsid w:val="00E50FBA"/>
    <w:rsid w:val="00E51E19"/>
    <w:rsid w:val="00E51F8E"/>
    <w:rsid w:val="00E65FA9"/>
    <w:rsid w:val="00E72CE2"/>
    <w:rsid w:val="00E771CA"/>
    <w:rsid w:val="00E80169"/>
    <w:rsid w:val="00E85456"/>
    <w:rsid w:val="00E8596B"/>
    <w:rsid w:val="00E956DC"/>
    <w:rsid w:val="00EA1090"/>
    <w:rsid w:val="00EA731A"/>
    <w:rsid w:val="00EB3F4F"/>
    <w:rsid w:val="00EB50CB"/>
    <w:rsid w:val="00EB55A7"/>
    <w:rsid w:val="00EC143D"/>
    <w:rsid w:val="00EC14B4"/>
    <w:rsid w:val="00EC2902"/>
    <w:rsid w:val="00ED672F"/>
    <w:rsid w:val="00EE1F0D"/>
    <w:rsid w:val="00EE2B8B"/>
    <w:rsid w:val="00EF269E"/>
    <w:rsid w:val="00EF4B1E"/>
    <w:rsid w:val="00EF5A44"/>
    <w:rsid w:val="00EF72D3"/>
    <w:rsid w:val="00F02DA7"/>
    <w:rsid w:val="00F02EFA"/>
    <w:rsid w:val="00F057DD"/>
    <w:rsid w:val="00F06F88"/>
    <w:rsid w:val="00F071BE"/>
    <w:rsid w:val="00F072E6"/>
    <w:rsid w:val="00F074BE"/>
    <w:rsid w:val="00F22418"/>
    <w:rsid w:val="00F26727"/>
    <w:rsid w:val="00F27AC3"/>
    <w:rsid w:val="00F30C80"/>
    <w:rsid w:val="00F32A41"/>
    <w:rsid w:val="00F342F1"/>
    <w:rsid w:val="00F3565D"/>
    <w:rsid w:val="00F40571"/>
    <w:rsid w:val="00F409BC"/>
    <w:rsid w:val="00F42A52"/>
    <w:rsid w:val="00F51267"/>
    <w:rsid w:val="00F533A6"/>
    <w:rsid w:val="00F665AD"/>
    <w:rsid w:val="00F7098D"/>
    <w:rsid w:val="00F7189A"/>
    <w:rsid w:val="00F76E51"/>
    <w:rsid w:val="00F84701"/>
    <w:rsid w:val="00F85669"/>
    <w:rsid w:val="00F85D5A"/>
    <w:rsid w:val="00FA1B85"/>
    <w:rsid w:val="00FA1BC1"/>
    <w:rsid w:val="00FA3B93"/>
    <w:rsid w:val="00FB1352"/>
    <w:rsid w:val="00FB1709"/>
    <w:rsid w:val="00FB2C73"/>
    <w:rsid w:val="00FB76C5"/>
    <w:rsid w:val="00FC1E65"/>
    <w:rsid w:val="00FC28F3"/>
    <w:rsid w:val="00FC3DFA"/>
    <w:rsid w:val="00FC7C08"/>
    <w:rsid w:val="00FE0CD9"/>
    <w:rsid w:val="00FE31CB"/>
    <w:rsid w:val="00FE33E0"/>
    <w:rsid w:val="00FE3F7A"/>
    <w:rsid w:val="00FE461F"/>
    <w:rsid w:val="00FE4C10"/>
    <w:rsid w:val="00FE76E9"/>
    <w:rsid w:val="00FE7BA5"/>
    <w:rsid w:val="00FF2215"/>
    <w:rsid w:val="00FF4898"/>
    <w:rsid w:val="00FF678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C6B8"/>
  <w15:docId w15:val="{3E016459-82FC-40DD-89CF-3CAF4CF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2A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2A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2A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D9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787"/>
    <w:rPr>
      <w:rFonts w:cs="Tahoma"/>
      <w:sz w:val="16"/>
      <w:szCs w:val="16"/>
    </w:rPr>
  </w:style>
  <w:style w:type="paragraph" w:customStyle="1" w:styleId="p1">
    <w:name w:val="p1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p3">
    <w:name w:val="p3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FF67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162DF"/>
    <w:rPr>
      <w:rFonts w:ascii="Tahoma" w:hAnsi="Tahoma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A7C47"/>
    <w:pPr>
      <w:ind w:left="720"/>
    </w:pPr>
  </w:style>
  <w:style w:type="table" w:styleId="TableList6">
    <w:name w:val="Table List 6"/>
    <w:basedOn w:val="TableNormal"/>
    <w:rsid w:val="005542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1">
    <w:name w:val="Table 3D effects 1"/>
    <w:basedOn w:val="TableNormal"/>
    <w:rsid w:val="00A2431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D626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62639"/>
    <w:rPr>
      <w:rFonts w:ascii="Tahoma" w:hAnsi="Tahoma"/>
      <w:lang w:val="en-GB" w:eastAsia="en-US"/>
    </w:rPr>
  </w:style>
  <w:style w:type="character" w:styleId="EndnoteReference">
    <w:name w:val="endnote reference"/>
    <w:basedOn w:val="DefaultParagraphFont"/>
    <w:rsid w:val="00D62639"/>
    <w:rPr>
      <w:vertAlign w:val="superscript"/>
    </w:rPr>
  </w:style>
  <w:style w:type="paragraph" w:styleId="FootnoteText">
    <w:name w:val="footnote text"/>
    <w:basedOn w:val="Normal"/>
    <w:link w:val="FootnoteTextChar"/>
    <w:rsid w:val="00D626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62639"/>
    <w:rPr>
      <w:rFonts w:ascii="Tahoma" w:hAnsi="Tahoma"/>
      <w:lang w:val="en-GB" w:eastAsia="en-US"/>
    </w:rPr>
  </w:style>
  <w:style w:type="character" w:styleId="FootnoteReference">
    <w:name w:val="footnote reference"/>
    <w:basedOn w:val="DefaultParagraphFont"/>
    <w:rsid w:val="00D6263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50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4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90D"/>
    <w:rPr>
      <w:color w:val="0000FF"/>
      <w:u w:val="single"/>
    </w:rPr>
  </w:style>
  <w:style w:type="character" w:styleId="FollowedHyperlink">
    <w:name w:val="FollowedHyperlink"/>
    <w:basedOn w:val="DefaultParagraphFont"/>
    <w:rsid w:val="00BB2A49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85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29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F32A41"/>
    <w:rPr>
      <w:rFonts w:asciiTheme="majorHAnsi" w:eastAsiaTheme="majorEastAsia" w:hAnsiTheme="majorHAnsi" w:cstheme="majorBidi"/>
      <w:color w:val="365F91" w:themeColor="accent1" w:themeShade="BF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F32A41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F32A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paragraph" w:styleId="BodyText3">
    <w:name w:val="Body Text 3"/>
    <w:basedOn w:val="Normal"/>
    <w:link w:val="BodyText3Char"/>
    <w:rsid w:val="0075559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5595"/>
    <w:rPr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t.%20Kevin's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EF84-45BC-4899-A503-D1897029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St. Kevin's Letters</Template>
  <TotalTime>0</TotalTime>
  <Pages>12</Pages>
  <Words>720</Words>
  <Characters>11052</Characters>
  <Application>Microsoft Office Word</Application>
  <DocSecurity>0</DocSecurity>
  <Lines>269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May, 1999</vt:lpstr>
    </vt:vector>
  </TitlesOfParts>
  <Company>St. Kevin's National School</Company>
  <LinksUpToDate>false</LinksUpToDate>
  <CharactersWithSpaces>11649</CharactersWithSpaces>
  <SharedDoc>false</SharedDoc>
  <HLinks>
    <vt:vector size="6" baseType="variant">
      <vt:variant>
        <vt:i4>7733319</vt:i4>
      </vt:variant>
      <vt:variant>
        <vt:i4>30027</vt:i4>
      </vt:variant>
      <vt:variant>
        <vt:i4>1026</vt:i4>
      </vt:variant>
      <vt:variant>
        <vt:i4>1</vt:i4>
      </vt:variant>
      <vt:variant>
        <vt:lpwstr>cid:image002.jpg@01D4A736.DAC8EAE0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May, 1999</dc:title>
  <dc:creator>Damien O'Sullivan</dc:creator>
  <cp:lastModifiedBy>Paul O'Dwyer</cp:lastModifiedBy>
  <cp:revision>36</cp:revision>
  <cp:lastPrinted>2026-01-29T14:39:00Z</cp:lastPrinted>
  <dcterms:created xsi:type="dcterms:W3CDTF">2026-01-28T15:22:00Z</dcterms:created>
  <dcterms:modified xsi:type="dcterms:W3CDTF">2026-01-29T14:56:00Z</dcterms:modified>
</cp:coreProperties>
</file>