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9B8B" w14:textId="77777777" w:rsidR="003036AB" w:rsidRPr="003036AB" w:rsidRDefault="003036AB" w:rsidP="003036A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036AB">
        <w:rPr>
          <w:rFonts w:asciiTheme="minorHAnsi" w:hAnsiTheme="minorHAnsi" w:cstheme="minorHAnsi"/>
          <w:b/>
          <w:sz w:val="32"/>
          <w:szCs w:val="32"/>
        </w:rPr>
        <w:t>St Kevin’s DLD/SSD Class</w:t>
      </w:r>
    </w:p>
    <w:p w14:paraId="37A7ED9A" w14:textId="77777777" w:rsidR="003036AB" w:rsidRPr="003036AB" w:rsidRDefault="003036AB" w:rsidP="003036A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036AB">
        <w:rPr>
          <w:rFonts w:asciiTheme="minorHAnsi" w:hAnsiTheme="minorHAnsi" w:cstheme="minorHAnsi"/>
          <w:b/>
          <w:sz w:val="32"/>
          <w:szCs w:val="32"/>
        </w:rPr>
        <w:t>Parent Application Form</w:t>
      </w:r>
    </w:p>
    <w:p w14:paraId="4052F913" w14:textId="77777777" w:rsidR="003036AB" w:rsidRPr="003036AB" w:rsidRDefault="003036AB" w:rsidP="003036AB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A2A165C" w14:textId="77777777" w:rsidR="003036AB" w:rsidRPr="003036AB" w:rsidRDefault="003036AB" w:rsidP="003036AB">
      <w:pPr>
        <w:rPr>
          <w:rFonts w:asciiTheme="minorHAnsi" w:hAnsiTheme="minorHAnsi" w:cstheme="minorHAnsi"/>
        </w:rPr>
      </w:pPr>
      <w:r w:rsidRPr="003036AB">
        <w:rPr>
          <w:rFonts w:asciiTheme="minorHAnsi" w:hAnsiTheme="minorHAnsi" w:cstheme="minorHAnsi"/>
        </w:rPr>
        <w:t>Please complete all fields – do not delete any fields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3036AB" w:rsidRPr="003036AB" w14:paraId="1D37106C" w14:textId="77777777" w:rsidTr="006E0AC3">
        <w:tc>
          <w:tcPr>
            <w:tcW w:w="10485" w:type="dxa"/>
            <w:gridSpan w:val="2"/>
            <w:shd w:val="clear" w:color="auto" w:fill="EEECE1" w:themeFill="background2"/>
          </w:tcPr>
          <w:p w14:paraId="4BA893B3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Child’s details </w:t>
            </w:r>
          </w:p>
        </w:tc>
      </w:tr>
      <w:tr w:rsidR="003036AB" w:rsidRPr="003036AB" w14:paraId="2D2325F8" w14:textId="77777777" w:rsidTr="006E0AC3">
        <w:tc>
          <w:tcPr>
            <w:tcW w:w="5382" w:type="dxa"/>
          </w:tcPr>
          <w:p w14:paraId="647DC344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 xml:space="preserve">Name: </w:t>
            </w:r>
          </w:p>
        </w:tc>
        <w:tc>
          <w:tcPr>
            <w:tcW w:w="5103" w:type="dxa"/>
          </w:tcPr>
          <w:p w14:paraId="47B90535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 xml:space="preserve">DOB: </w:t>
            </w:r>
          </w:p>
          <w:p w14:paraId="2009A59C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36AB" w:rsidRPr="003036AB" w14:paraId="3EC53E28" w14:textId="77777777" w:rsidTr="006E0AC3">
        <w:tc>
          <w:tcPr>
            <w:tcW w:w="10485" w:type="dxa"/>
            <w:gridSpan w:val="2"/>
          </w:tcPr>
          <w:p w14:paraId="38745BD5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 xml:space="preserve">Address: </w:t>
            </w:r>
          </w:p>
          <w:p w14:paraId="62F3D1D2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36AB" w:rsidRPr="003036AB" w14:paraId="12AC2C9D" w14:textId="77777777" w:rsidTr="006E0AC3">
        <w:tc>
          <w:tcPr>
            <w:tcW w:w="10485" w:type="dxa"/>
            <w:gridSpan w:val="2"/>
          </w:tcPr>
          <w:p w14:paraId="2FEE4858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>Parent/Guardian name(s):</w:t>
            </w:r>
          </w:p>
          <w:p w14:paraId="635A1A34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36AB" w:rsidRPr="003036AB" w14:paraId="6850A20E" w14:textId="77777777" w:rsidTr="006E0AC3">
        <w:tc>
          <w:tcPr>
            <w:tcW w:w="5382" w:type="dxa"/>
          </w:tcPr>
          <w:p w14:paraId="72382FD7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>Phone number(s):</w:t>
            </w:r>
          </w:p>
        </w:tc>
        <w:tc>
          <w:tcPr>
            <w:tcW w:w="5103" w:type="dxa"/>
          </w:tcPr>
          <w:p w14:paraId="70903CC5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>Email(s):</w:t>
            </w:r>
          </w:p>
          <w:p w14:paraId="68784088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36AB" w:rsidRPr="003036AB" w14:paraId="756024F0" w14:textId="77777777" w:rsidTr="006E0AC3">
        <w:tc>
          <w:tcPr>
            <w:tcW w:w="10485" w:type="dxa"/>
            <w:gridSpan w:val="2"/>
          </w:tcPr>
          <w:p w14:paraId="7865EE91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>Has your child ever attended a Language Class before? If yes, please give details:</w:t>
            </w:r>
          </w:p>
          <w:p w14:paraId="797E17B3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36AB" w:rsidRPr="003036AB" w14:paraId="016B6301" w14:textId="77777777" w:rsidTr="006E0AC3">
        <w:tc>
          <w:tcPr>
            <w:tcW w:w="10485" w:type="dxa"/>
            <w:gridSpan w:val="2"/>
          </w:tcPr>
          <w:p w14:paraId="0475EF39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>As well as having a diagnosis of DLD/SSD of unknown origin, does your child have a diagnosis of (please tick):</w:t>
            </w:r>
          </w:p>
          <w:p w14:paraId="3B66FDB4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4A6AE9" wp14:editId="63F42750">
                      <wp:simplePos x="0" y="0"/>
                      <wp:positionH relativeFrom="column">
                        <wp:posOffset>4544060</wp:posOffset>
                      </wp:positionH>
                      <wp:positionV relativeFrom="paragraph">
                        <wp:posOffset>3810</wp:posOffset>
                      </wp:positionV>
                      <wp:extent cx="149860" cy="173355"/>
                      <wp:effectExtent l="0" t="0" r="21590" b="1714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36455" id="Rectangle 8" o:spid="_x0000_s1026" style="position:absolute;margin-left:357.8pt;margin-top:.3pt;width:11.8pt;height:1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" filled="f" strokecolor="black [3213]" strokeweight="1.5pt"/>
                  </w:pict>
                </mc:Fallback>
              </mc:AlternateContent>
            </w:r>
            <w:r w:rsidRPr="003036AB">
              <w:rPr>
                <w:rFonts w:asciiTheme="minorHAnsi" w:hAnsiTheme="minorHAnsi" w:cstheme="minorHAnsi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8950A85" wp14:editId="78C15DB7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1905</wp:posOffset>
                      </wp:positionV>
                      <wp:extent cx="149860" cy="173355"/>
                      <wp:effectExtent l="0" t="0" r="21590" b="1714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461559" w14:textId="77777777" w:rsidR="003036AB" w:rsidRDefault="003036AB" w:rsidP="003036AB">
                                  <w:pPr>
                                    <w:jc w:val="center"/>
                                  </w:pPr>
                                  <w:r>
                                    <w:t>Dyslexia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50A85" id="Rectangle 6" o:spid="_x0000_s1026" style="position:absolute;margin-left:271.95pt;margin-top:.15pt;width:11.8pt;height:13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" filled="f" strokecolor="black [3213]" strokeweight="1.5pt">
                      <v:textbox>
                        <w:txbxContent>
                          <w:p w14:paraId="5A461559" w14:textId="77777777" w:rsidR="003036AB" w:rsidRDefault="003036AB" w:rsidP="003036AB">
                            <w:pPr>
                              <w:jc w:val="center"/>
                            </w:pPr>
                            <w:r>
                              <w:t>Dyslexia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36AB">
              <w:rPr>
                <w:rFonts w:asciiTheme="minorHAnsi" w:hAnsiTheme="minorHAnsi" w:cstheme="minorHAnsi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3527AC" wp14:editId="6B3FC46D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8890</wp:posOffset>
                      </wp:positionV>
                      <wp:extent cx="149860" cy="173355"/>
                      <wp:effectExtent l="0" t="0" r="21590" b="1714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31107" id="Rectangle 7" o:spid="_x0000_s1026" style="position:absolute;margin-left:156.1pt;margin-top:.7pt;width:11.8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" filled="f" strokecolor="black [3213]" strokeweight="1.5pt"/>
                  </w:pict>
                </mc:Fallback>
              </mc:AlternateContent>
            </w:r>
            <w:r w:rsidRPr="003036AB">
              <w:rPr>
                <w:rFonts w:asciiTheme="minorHAnsi" w:hAnsiTheme="minorHAnsi" w:cstheme="minorHAnsi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5F8CBA" wp14:editId="54A66A40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7620</wp:posOffset>
                      </wp:positionV>
                      <wp:extent cx="149860" cy="173355"/>
                      <wp:effectExtent l="0" t="0" r="21590" b="1714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5E89D" id="Rectangle 5" o:spid="_x0000_s1026" style="position:absolute;margin-left:76.05pt;margin-top:.6pt;width:11.8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" filled="f" strokecolor="black [3213]" strokeweight="1.5pt"/>
                  </w:pict>
                </mc:Fallback>
              </mc:AlternateContent>
            </w:r>
            <w:r w:rsidRPr="003036AB">
              <w:rPr>
                <w:rFonts w:asciiTheme="minorHAnsi" w:hAnsiTheme="minorHAnsi" w:cstheme="minorHAnsi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46F950" wp14:editId="30D7204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5570</wp:posOffset>
                      </wp:positionV>
                      <wp:extent cx="149860" cy="173355"/>
                      <wp:effectExtent l="0" t="0" r="21590" b="1714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23F54B" w14:textId="77777777" w:rsidR="003036AB" w:rsidRDefault="003036AB" w:rsidP="003036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6F950" id="Rectangle 4" o:spid="_x0000_s1027" style="position:absolute;margin-left:-.5pt;margin-top:.45pt;width:11.8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" filled="f" strokecolor="black [3213]" strokeweight="1.5pt">
                      <v:textbox>
                        <w:txbxContent>
                          <w:p w14:paraId="2323F54B" w14:textId="77777777" w:rsidR="003036AB" w:rsidRDefault="003036AB" w:rsidP="003036A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036AB">
              <w:rPr>
                <w:rFonts w:asciiTheme="minorHAnsi" w:hAnsiTheme="minorHAnsi" w:cstheme="minorHAnsi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FEB9DB" wp14:editId="122CF3E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8890</wp:posOffset>
                      </wp:positionV>
                      <wp:extent cx="150471" cy="173621"/>
                      <wp:effectExtent l="0" t="0" r="21590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71" cy="17362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9E88E" id="Rectangle 2" o:spid="_x0000_s1026" style="position:absolute;margin-left:-.5pt;margin-top:.7pt;width:11.8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" filled="f" strokecolor="black [3213]" strokeweight="1.5pt"/>
                  </w:pict>
                </mc:Fallback>
              </mc:AlternateContent>
            </w: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 xml:space="preserve">      Autism                ADHD                   DCD/Dyspraxia              Dyslexia                  Global developmental delay</w:t>
            </w:r>
          </w:p>
          <w:p w14:paraId="791FAB5E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FE3234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>Other – please give details:</w:t>
            </w:r>
          </w:p>
          <w:p w14:paraId="08D8D4E1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36AB" w:rsidRPr="003036AB" w14:paraId="70E75A1F" w14:textId="77777777" w:rsidTr="006E0AC3">
        <w:tc>
          <w:tcPr>
            <w:tcW w:w="10485" w:type="dxa"/>
            <w:gridSpan w:val="2"/>
          </w:tcPr>
          <w:p w14:paraId="0FC1D7BC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sz w:val="24"/>
                <w:szCs w:val="24"/>
              </w:rPr>
              <w:t>How does your child get on with homework (school or SLT):</w:t>
            </w:r>
          </w:p>
          <w:p w14:paraId="1A7E0DE2" w14:textId="77777777" w:rsidR="003036AB" w:rsidRPr="003036AB" w:rsidRDefault="003036AB" w:rsidP="006E0AC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6795699" w14:textId="77777777" w:rsidR="003036AB" w:rsidRPr="003036AB" w:rsidRDefault="003036AB" w:rsidP="003036AB">
      <w:pPr>
        <w:rPr>
          <w:rFonts w:asciiTheme="minorHAnsi" w:hAnsiTheme="minorHAnsi" w:cstheme="minorHAnsi"/>
          <w:sz w:val="24"/>
          <w:szCs w:val="24"/>
        </w:rPr>
      </w:pPr>
    </w:p>
    <w:p w14:paraId="27FC336E" w14:textId="77777777" w:rsidR="003036AB" w:rsidRPr="003036AB" w:rsidRDefault="003036AB" w:rsidP="003036A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036AB" w:rsidRPr="003036AB" w14:paraId="61A87D19" w14:textId="77777777" w:rsidTr="006E0AC3">
        <w:tc>
          <w:tcPr>
            <w:tcW w:w="10485" w:type="dxa"/>
            <w:shd w:val="clear" w:color="auto" w:fill="EEECE1" w:themeFill="background2"/>
          </w:tcPr>
          <w:p w14:paraId="114DC294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b/>
                <w:sz w:val="24"/>
                <w:szCs w:val="24"/>
              </w:rPr>
              <w:t>Parent/Guardian consent for referral to St Kevin’s NS Language Class (please tick)</w:t>
            </w:r>
          </w:p>
          <w:p w14:paraId="6F2E6368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036AB" w:rsidRPr="003036AB" w14:paraId="147443CC" w14:textId="77777777" w:rsidTr="006E0AC3">
        <w:trPr>
          <w:trHeight w:val="1778"/>
        </w:trPr>
        <w:tc>
          <w:tcPr>
            <w:tcW w:w="10485" w:type="dxa"/>
          </w:tcPr>
          <w:p w14:paraId="17D40CB7" w14:textId="77777777" w:rsidR="003036AB" w:rsidRPr="003036AB" w:rsidRDefault="003036AB" w:rsidP="006E0AC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4D91A" wp14:editId="26599689">
                      <wp:simplePos x="0" y="0"/>
                      <wp:positionH relativeFrom="column">
                        <wp:posOffset>16655</wp:posOffset>
                      </wp:positionH>
                      <wp:positionV relativeFrom="paragraph">
                        <wp:posOffset>41910</wp:posOffset>
                      </wp:positionV>
                      <wp:extent cx="150471" cy="173621"/>
                      <wp:effectExtent l="0" t="0" r="21590" b="1714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71" cy="17362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FFC9A" id="Rectangle 3" o:spid="_x0000_s1026" style="position:absolute;margin-left:1.3pt;margin-top:3.3pt;width:11.85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" filled="f" strokecolor="black [3213]" strokeweight="1.5pt"/>
                  </w:pict>
                </mc:Fallback>
              </mc:AlternateContent>
            </w:r>
            <w:r w:rsidRPr="003036AB">
              <w:rPr>
                <w:rFonts w:asciiTheme="minorHAnsi" w:hAnsiTheme="minorHAnsi" w:cstheme="minorHAnsi"/>
              </w:rPr>
              <w:t xml:space="preserve">          I/We give consent for the above named child to be referred to St Kevin’s DLD/SSD class</w:t>
            </w:r>
          </w:p>
          <w:p w14:paraId="3CF879C9" w14:textId="77777777" w:rsidR="003036AB" w:rsidRPr="003036AB" w:rsidRDefault="003036AB" w:rsidP="006E0AC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2364DB6E" w14:textId="77777777" w:rsidR="003036AB" w:rsidRPr="003036AB" w:rsidRDefault="003036AB" w:rsidP="006E0AC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F0C250" wp14:editId="105B47EA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58910</wp:posOffset>
                      </wp:positionV>
                      <wp:extent cx="149860" cy="173355"/>
                      <wp:effectExtent l="0" t="0" r="21590" b="1714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733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574A3" id="Rectangle 9" o:spid="_x0000_s1026" style="position:absolute;margin-left:1.35pt;margin-top:4.65pt;width:11.8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" filled="f" strokecolor="black [3213]" strokeweight="1.5pt"/>
                  </w:pict>
                </mc:Fallback>
              </mc:AlternateContent>
            </w:r>
            <w:r w:rsidRPr="003036AB">
              <w:rPr>
                <w:rFonts w:asciiTheme="minorHAnsi" w:hAnsiTheme="minorHAnsi" w:cstheme="minorHAnsi"/>
              </w:rPr>
              <w:t xml:space="preserve">          I/We give consent to members of the Admissions Advisory Committee* of St Kevin’s NS to read my   </w:t>
            </w:r>
          </w:p>
          <w:p w14:paraId="6F42C268" w14:textId="77777777" w:rsidR="003036AB" w:rsidRPr="003036AB" w:rsidRDefault="003036AB" w:rsidP="006E0AC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 xml:space="preserve">          child’s referral reports and to contact other professionals involved in the referral either by   </w:t>
            </w:r>
          </w:p>
          <w:p w14:paraId="6F28F981" w14:textId="77777777" w:rsidR="003036AB" w:rsidRPr="003036AB" w:rsidRDefault="003036AB" w:rsidP="006E0AC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 xml:space="preserve">          telephone or in writing, if further information or clarification is needed.</w:t>
            </w:r>
          </w:p>
          <w:p w14:paraId="11F8AF18" w14:textId="77777777" w:rsidR="003036AB" w:rsidRPr="003036AB" w:rsidRDefault="003036AB" w:rsidP="006E0AC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0C61EE7C" w14:textId="77777777" w:rsidR="003036AB" w:rsidRPr="003036AB" w:rsidRDefault="003036AB" w:rsidP="006E0AC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 xml:space="preserve"> Signed Parent/Guardian ____________________________                 Date: __________________</w:t>
            </w:r>
          </w:p>
          <w:p w14:paraId="2406B875" w14:textId="77777777" w:rsidR="003036AB" w:rsidRPr="003036AB" w:rsidRDefault="003036AB" w:rsidP="006E0AC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  <w:p w14:paraId="30DF16D4" w14:textId="77777777" w:rsidR="003036AB" w:rsidRPr="003036AB" w:rsidRDefault="003036AB" w:rsidP="006E0AC3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Signed Parent/Guardian ____________________________                  Date: __________________</w:t>
            </w:r>
          </w:p>
          <w:p w14:paraId="797B90F0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B599F48" w14:textId="77777777" w:rsidR="003036AB" w:rsidRPr="003036AB" w:rsidRDefault="003036AB" w:rsidP="003036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40"/>
          <w:szCs w:val="40"/>
        </w:rPr>
      </w:pPr>
    </w:p>
    <w:p w14:paraId="48407382" w14:textId="77777777" w:rsidR="003036AB" w:rsidRPr="003036AB" w:rsidRDefault="003036AB" w:rsidP="003036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3036AB">
        <w:rPr>
          <w:rFonts w:asciiTheme="minorHAnsi" w:hAnsiTheme="minorHAnsi" w:cstheme="minorHAnsi"/>
          <w:b/>
          <w:color w:val="000000"/>
          <w:sz w:val="40"/>
          <w:szCs w:val="40"/>
        </w:rPr>
        <w:lastRenderedPageBreak/>
        <w:t>Social, Emotional and Behaviour Development</w:t>
      </w:r>
    </w:p>
    <w:p w14:paraId="6B9C20B5" w14:textId="77777777" w:rsidR="003036AB" w:rsidRPr="003036AB" w:rsidRDefault="003036AB" w:rsidP="003036AB">
      <w:pPr>
        <w:rPr>
          <w:rFonts w:asciiTheme="minorHAnsi" w:hAnsiTheme="minorHAnsi" w:cstheme="minorHAnsi"/>
        </w:rPr>
      </w:pPr>
    </w:p>
    <w:p w14:paraId="5F9FC1D4" w14:textId="77777777" w:rsidR="003036AB" w:rsidRDefault="003036AB" w:rsidP="003036AB">
      <w:pPr>
        <w:spacing w:line="276" w:lineRule="auto"/>
        <w:rPr>
          <w:rFonts w:asciiTheme="minorHAnsi" w:hAnsiTheme="minorHAnsi" w:cstheme="minorHAnsi"/>
        </w:rPr>
      </w:pPr>
      <w:r w:rsidRPr="003036AB">
        <w:rPr>
          <w:rFonts w:asciiTheme="minorHAnsi" w:hAnsiTheme="minorHAnsi" w:cstheme="minorHAnsi"/>
        </w:rPr>
        <w:t>We want to know about your child’s social and emotional development.  Please complete this with your speech and language therapist.</w:t>
      </w:r>
    </w:p>
    <w:p w14:paraId="0EDBC872" w14:textId="77777777" w:rsidR="003036AB" w:rsidRPr="003036AB" w:rsidRDefault="003036AB" w:rsidP="003036AB">
      <w:pPr>
        <w:spacing w:line="276" w:lineRule="auto"/>
        <w:rPr>
          <w:rFonts w:asciiTheme="minorHAnsi" w:hAnsiTheme="minorHAnsi" w:cstheme="minorHAnsi"/>
        </w:rPr>
      </w:pPr>
    </w:p>
    <w:p w14:paraId="20A57C82" w14:textId="77777777" w:rsidR="003036AB" w:rsidRPr="003036AB" w:rsidRDefault="003036AB" w:rsidP="003036A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3"/>
          <w:szCs w:val="23"/>
        </w:rPr>
      </w:pPr>
      <w:r w:rsidRPr="003036AB">
        <w:rPr>
          <w:rFonts w:asciiTheme="minorHAnsi" w:hAnsiTheme="minorHAnsi" w:cstheme="minorHAnsi"/>
          <w:color w:val="000000"/>
          <w:sz w:val="23"/>
          <w:szCs w:val="23"/>
        </w:rPr>
        <w:t xml:space="preserve">For each statement below please choose the one that you think applies most appropriately to the child: </w:t>
      </w:r>
      <w:r w:rsidRPr="003036AB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generally </w:t>
      </w:r>
      <w:r w:rsidRPr="003036AB">
        <w:rPr>
          <w:rFonts w:asciiTheme="minorHAnsi" w:hAnsiTheme="minorHAnsi" w:cstheme="minorHAnsi"/>
          <w:color w:val="000000"/>
          <w:sz w:val="23"/>
          <w:szCs w:val="23"/>
        </w:rPr>
        <w:t xml:space="preserve">the case, </w:t>
      </w:r>
      <w:r w:rsidRPr="003036AB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sometimes </w:t>
      </w:r>
      <w:r w:rsidRPr="003036AB">
        <w:rPr>
          <w:rFonts w:asciiTheme="minorHAnsi" w:hAnsiTheme="minorHAnsi" w:cstheme="minorHAnsi"/>
          <w:color w:val="000000"/>
          <w:sz w:val="23"/>
          <w:szCs w:val="23"/>
        </w:rPr>
        <w:t xml:space="preserve">the case or </w:t>
      </w:r>
      <w:r w:rsidRPr="003036AB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rarely </w:t>
      </w:r>
      <w:r w:rsidRPr="003036AB">
        <w:rPr>
          <w:rFonts w:asciiTheme="minorHAnsi" w:hAnsiTheme="minorHAnsi" w:cstheme="minorHAnsi"/>
          <w:color w:val="000000"/>
          <w:sz w:val="23"/>
          <w:szCs w:val="23"/>
        </w:rPr>
        <w:t xml:space="preserve">the case. Mark one response only per statement. </w:t>
      </w:r>
    </w:p>
    <w:p w14:paraId="07A63875" w14:textId="77777777" w:rsidR="003036AB" w:rsidRPr="003036AB" w:rsidRDefault="003036AB" w:rsidP="003036A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036AB" w:rsidRPr="003036AB" w14:paraId="0A4F6ABC" w14:textId="77777777" w:rsidTr="006E0AC3">
        <w:tc>
          <w:tcPr>
            <w:tcW w:w="5228" w:type="dxa"/>
          </w:tcPr>
          <w:p w14:paraId="0ED0A0F2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  <w:r w:rsidRPr="003036AB">
              <w:rPr>
                <w:rFonts w:asciiTheme="minorHAnsi" w:hAnsiTheme="minorHAnsi" w:cstheme="minorHAnsi"/>
                <w:b/>
              </w:rPr>
              <w:t>Child’s name:</w:t>
            </w:r>
          </w:p>
        </w:tc>
        <w:tc>
          <w:tcPr>
            <w:tcW w:w="5228" w:type="dxa"/>
          </w:tcPr>
          <w:p w14:paraId="74BB1F7B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  <w:r w:rsidRPr="003036AB">
              <w:rPr>
                <w:rFonts w:asciiTheme="minorHAnsi" w:hAnsiTheme="minorHAnsi" w:cstheme="minorHAnsi"/>
                <w:b/>
              </w:rPr>
              <w:t>DOB:</w:t>
            </w:r>
          </w:p>
          <w:p w14:paraId="49B39B08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036AB" w:rsidRPr="003036AB" w14:paraId="6610506E" w14:textId="77777777" w:rsidTr="006E0AC3">
        <w:tc>
          <w:tcPr>
            <w:tcW w:w="5228" w:type="dxa"/>
          </w:tcPr>
          <w:p w14:paraId="23BE6632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  <w:r w:rsidRPr="003036AB">
              <w:rPr>
                <w:rFonts w:asciiTheme="minorHAnsi" w:hAnsiTheme="minorHAnsi" w:cstheme="minorHAnsi"/>
                <w:b/>
              </w:rPr>
              <w:t>Completed by:</w:t>
            </w:r>
          </w:p>
        </w:tc>
        <w:tc>
          <w:tcPr>
            <w:tcW w:w="5228" w:type="dxa"/>
          </w:tcPr>
          <w:p w14:paraId="5A6352F8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  <w:r w:rsidRPr="003036AB">
              <w:rPr>
                <w:rFonts w:asciiTheme="minorHAnsi" w:hAnsiTheme="minorHAnsi" w:cstheme="minorHAnsi"/>
                <w:b/>
              </w:rPr>
              <w:t xml:space="preserve">Date: </w:t>
            </w:r>
          </w:p>
          <w:p w14:paraId="2F72E6E3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AEA6E1F" w14:textId="77777777" w:rsidR="003036AB" w:rsidRDefault="003036AB" w:rsidP="003036AB">
      <w:pPr>
        <w:rPr>
          <w:rFonts w:asciiTheme="minorHAnsi" w:hAnsiTheme="minorHAnsi" w:cstheme="minorHAnsi"/>
        </w:rPr>
      </w:pPr>
    </w:p>
    <w:p w14:paraId="2E8F4CCA" w14:textId="77777777" w:rsidR="003036AB" w:rsidRPr="003036AB" w:rsidRDefault="003036AB" w:rsidP="003036AB">
      <w:pPr>
        <w:rPr>
          <w:rFonts w:asciiTheme="minorHAnsi" w:hAnsiTheme="minorHAnsi"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232"/>
        <w:gridCol w:w="1408"/>
        <w:gridCol w:w="1408"/>
        <w:gridCol w:w="1408"/>
      </w:tblGrid>
      <w:tr w:rsidR="003036AB" w:rsidRPr="003036AB" w14:paraId="6E57271C" w14:textId="77777777" w:rsidTr="006E0AC3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A81BDB2" w14:textId="77777777" w:rsidR="003036AB" w:rsidRPr="003036AB" w:rsidRDefault="003036AB" w:rsidP="006E0AC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036AB">
              <w:rPr>
                <w:rFonts w:asciiTheme="minorHAnsi" w:hAnsiTheme="minorHAnsi" w:cstheme="minorHAnsi"/>
                <w:b/>
                <w:sz w:val="36"/>
                <w:szCs w:val="36"/>
              </w:rPr>
              <w:t>Social</w:t>
            </w:r>
          </w:p>
        </w:tc>
      </w:tr>
      <w:tr w:rsidR="003036AB" w:rsidRPr="003036AB" w14:paraId="0DCBC28F" w14:textId="77777777" w:rsidTr="006E0AC3">
        <w:tc>
          <w:tcPr>
            <w:tcW w:w="10456" w:type="dxa"/>
            <w:gridSpan w:val="4"/>
            <w:shd w:val="clear" w:color="auto" w:fill="EEECE1" w:themeFill="background2"/>
          </w:tcPr>
          <w:p w14:paraId="20844806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  <w:r w:rsidRPr="003036AB">
              <w:rPr>
                <w:rFonts w:asciiTheme="minorHAnsi" w:hAnsiTheme="minorHAnsi" w:cstheme="minorHAnsi"/>
                <w:b/>
              </w:rPr>
              <w:t>Please tick</w:t>
            </w:r>
          </w:p>
        </w:tc>
      </w:tr>
      <w:tr w:rsidR="003036AB" w:rsidRPr="003036AB" w14:paraId="7230C07C" w14:textId="77777777" w:rsidTr="006E0AC3">
        <w:tc>
          <w:tcPr>
            <w:tcW w:w="6232" w:type="dxa"/>
          </w:tcPr>
          <w:p w14:paraId="5CF39A26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8" w:type="dxa"/>
          </w:tcPr>
          <w:p w14:paraId="086D9879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Generally</w:t>
            </w:r>
          </w:p>
        </w:tc>
        <w:tc>
          <w:tcPr>
            <w:tcW w:w="1408" w:type="dxa"/>
          </w:tcPr>
          <w:p w14:paraId="6F7F0650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 xml:space="preserve">Sometimes </w:t>
            </w:r>
          </w:p>
        </w:tc>
        <w:tc>
          <w:tcPr>
            <w:tcW w:w="1408" w:type="dxa"/>
          </w:tcPr>
          <w:p w14:paraId="77221947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Rarely</w:t>
            </w:r>
          </w:p>
        </w:tc>
      </w:tr>
      <w:tr w:rsidR="003036AB" w:rsidRPr="003036AB" w14:paraId="1C8172DF" w14:textId="77777777" w:rsidTr="006E0AC3">
        <w:tc>
          <w:tcPr>
            <w:tcW w:w="6232" w:type="dxa"/>
          </w:tcPr>
          <w:p w14:paraId="53555373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 The child is included by peers in interactions, e.g. games, invited to parties etc.</w:t>
            </w:r>
          </w:p>
          <w:p w14:paraId="0B6F4D1B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7EDAE9E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0450CAE1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2A83C74C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43BD9EFE" w14:textId="77777777" w:rsidTr="006E0AC3">
        <w:tc>
          <w:tcPr>
            <w:tcW w:w="6232" w:type="dxa"/>
          </w:tcPr>
          <w:p w14:paraId="2D209AB2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2. The child initiates appropriate verbal interactions with familiar listeners, e.g. conversations, telling news, recounting stories. </w:t>
            </w:r>
          </w:p>
          <w:p w14:paraId="56DB75A8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C3D8373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1EE8AF51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5F9A766A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4205D462" w14:textId="77777777" w:rsidTr="006E0AC3">
        <w:tc>
          <w:tcPr>
            <w:tcW w:w="6232" w:type="dxa"/>
          </w:tcPr>
          <w:p w14:paraId="5C8951FC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3. The child is able to join in and play with peers to an age appropriate level. </w:t>
            </w:r>
          </w:p>
          <w:p w14:paraId="1B1B16FA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94D33E8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21CD493D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5B7F69AC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20B93CCE" w14:textId="77777777" w:rsidTr="006E0AC3">
        <w:tc>
          <w:tcPr>
            <w:tcW w:w="6232" w:type="dxa"/>
          </w:tcPr>
          <w:p w14:paraId="74B198D4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 The child withdraws from interactions with peers.</w:t>
            </w:r>
          </w:p>
          <w:p w14:paraId="5C40E610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40C6E721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299DA55F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1FDDF2D3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</w:tr>
    </w:tbl>
    <w:p w14:paraId="7D5E6E7E" w14:textId="77777777" w:rsidR="003036AB" w:rsidRDefault="003036AB" w:rsidP="003036AB">
      <w:pPr>
        <w:rPr>
          <w:rFonts w:asciiTheme="minorHAnsi" w:hAnsiTheme="minorHAnsi" w:cstheme="minorHAnsi"/>
        </w:rPr>
      </w:pPr>
    </w:p>
    <w:p w14:paraId="2AC1D8CD" w14:textId="77777777" w:rsidR="003036AB" w:rsidRPr="003036AB" w:rsidRDefault="003036AB" w:rsidP="003036AB">
      <w:pPr>
        <w:rPr>
          <w:rFonts w:asciiTheme="minorHAnsi" w:hAnsiTheme="minorHAnsi"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232"/>
        <w:gridCol w:w="1408"/>
        <w:gridCol w:w="1408"/>
        <w:gridCol w:w="1408"/>
      </w:tblGrid>
      <w:tr w:rsidR="003036AB" w:rsidRPr="003036AB" w14:paraId="470CFEB4" w14:textId="77777777" w:rsidTr="006E0AC3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69A70238" w14:textId="77777777" w:rsidR="003036AB" w:rsidRPr="003036AB" w:rsidRDefault="003036AB" w:rsidP="006E0AC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036AB">
              <w:rPr>
                <w:rFonts w:asciiTheme="minorHAnsi" w:hAnsiTheme="minorHAnsi" w:cstheme="minorHAnsi"/>
                <w:b/>
                <w:sz w:val="36"/>
                <w:szCs w:val="36"/>
              </w:rPr>
              <w:t>Emotional</w:t>
            </w:r>
          </w:p>
        </w:tc>
      </w:tr>
      <w:tr w:rsidR="003036AB" w:rsidRPr="003036AB" w14:paraId="423D1944" w14:textId="77777777" w:rsidTr="006E0AC3">
        <w:tc>
          <w:tcPr>
            <w:tcW w:w="10456" w:type="dxa"/>
            <w:gridSpan w:val="4"/>
            <w:shd w:val="clear" w:color="auto" w:fill="EEECE1" w:themeFill="background2"/>
          </w:tcPr>
          <w:p w14:paraId="5894097E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  <w:r w:rsidRPr="003036AB">
              <w:rPr>
                <w:rFonts w:asciiTheme="minorHAnsi" w:hAnsiTheme="minorHAnsi" w:cstheme="minorHAnsi"/>
                <w:b/>
              </w:rPr>
              <w:t>Please tick</w:t>
            </w:r>
          </w:p>
        </w:tc>
      </w:tr>
      <w:tr w:rsidR="003036AB" w:rsidRPr="003036AB" w14:paraId="4F6ACE92" w14:textId="77777777" w:rsidTr="006E0AC3">
        <w:tc>
          <w:tcPr>
            <w:tcW w:w="6232" w:type="dxa"/>
          </w:tcPr>
          <w:p w14:paraId="3CFF0E29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8" w:type="dxa"/>
          </w:tcPr>
          <w:p w14:paraId="1FCF072C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Generally</w:t>
            </w:r>
          </w:p>
        </w:tc>
        <w:tc>
          <w:tcPr>
            <w:tcW w:w="1408" w:type="dxa"/>
          </w:tcPr>
          <w:p w14:paraId="6452F960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 xml:space="preserve">Sometimes </w:t>
            </w:r>
          </w:p>
        </w:tc>
        <w:tc>
          <w:tcPr>
            <w:tcW w:w="1408" w:type="dxa"/>
          </w:tcPr>
          <w:p w14:paraId="5E35C246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Rarely</w:t>
            </w:r>
          </w:p>
        </w:tc>
      </w:tr>
      <w:tr w:rsidR="003036AB" w:rsidRPr="003036AB" w14:paraId="1D37826D" w14:textId="77777777" w:rsidTr="006E0AC3">
        <w:tc>
          <w:tcPr>
            <w:tcW w:w="6232" w:type="dxa"/>
          </w:tcPr>
          <w:p w14:paraId="4F839A65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1.The child presents as confident in familiar settings. </w:t>
            </w:r>
          </w:p>
          <w:p w14:paraId="06C6E8FD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17E4F2A7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453DA1BF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6872F540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7FDACE5D" w14:textId="77777777" w:rsidTr="006E0AC3">
        <w:tc>
          <w:tcPr>
            <w:tcW w:w="6232" w:type="dxa"/>
          </w:tcPr>
          <w:p w14:paraId="759351D5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2. The child can resolve conflicts and negotiate with peers to an age appropriate level. </w:t>
            </w:r>
          </w:p>
          <w:p w14:paraId="2FB74819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2555BA54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64D9FAC9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1976DBCC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0DC31551" w14:textId="77777777" w:rsidTr="006E0AC3">
        <w:tc>
          <w:tcPr>
            <w:tcW w:w="6232" w:type="dxa"/>
          </w:tcPr>
          <w:p w14:paraId="082BBAE7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3. The child’s initial reaction when set a task is to ‘opt out’ or give up, e.g. saying “it’s too hard for me” </w:t>
            </w:r>
          </w:p>
          <w:p w14:paraId="10ADDFCD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796F7191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4364CD6C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0D298AEB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6B356AE3" w14:textId="77777777" w:rsidTr="006E0AC3">
        <w:tc>
          <w:tcPr>
            <w:tcW w:w="6232" w:type="dxa"/>
          </w:tcPr>
          <w:p w14:paraId="101583E5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4. The child gets frustrated or anxious when s/he cannot get his/her message across. </w:t>
            </w:r>
          </w:p>
          <w:p w14:paraId="247195E6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4906AC1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235C2B8E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21FFBE54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</w:tr>
    </w:tbl>
    <w:p w14:paraId="7B528684" w14:textId="77777777" w:rsidR="003036AB" w:rsidRPr="003036AB" w:rsidRDefault="003036AB" w:rsidP="003036AB">
      <w:pPr>
        <w:rPr>
          <w:rFonts w:asciiTheme="minorHAnsi" w:hAnsiTheme="minorHAnsi" w:cstheme="minorHAnsi"/>
        </w:rPr>
      </w:pPr>
    </w:p>
    <w:p w14:paraId="27FF6021" w14:textId="77777777" w:rsidR="003036AB" w:rsidRPr="003036AB" w:rsidRDefault="003036AB" w:rsidP="003036AB">
      <w:pPr>
        <w:rPr>
          <w:rFonts w:asciiTheme="minorHAnsi" w:hAnsiTheme="minorHAnsi" w:cstheme="min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232"/>
        <w:gridCol w:w="1408"/>
        <w:gridCol w:w="1408"/>
        <w:gridCol w:w="1408"/>
      </w:tblGrid>
      <w:tr w:rsidR="003036AB" w:rsidRPr="003036AB" w14:paraId="22A11E4C" w14:textId="77777777" w:rsidTr="006E0AC3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B17944E" w14:textId="77777777" w:rsidR="003036AB" w:rsidRPr="003036AB" w:rsidRDefault="003036AB" w:rsidP="006E0AC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3036AB">
              <w:rPr>
                <w:rFonts w:asciiTheme="minorHAnsi" w:hAnsiTheme="minorHAnsi" w:cstheme="minorHAnsi"/>
                <w:b/>
                <w:sz w:val="36"/>
                <w:szCs w:val="36"/>
              </w:rPr>
              <w:lastRenderedPageBreak/>
              <w:t>Behavioural</w:t>
            </w:r>
          </w:p>
        </w:tc>
      </w:tr>
      <w:tr w:rsidR="003036AB" w:rsidRPr="003036AB" w14:paraId="1002D713" w14:textId="77777777" w:rsidTr="006E0AC3">
        <w:tc>
          <w:tcPr>
            <w:tcW w:w="10456" w:type="dxa"/>
            <w:gridSpan w:val="4"/>
            <w:shd w:val="clear" w:color="auto" w:fill="EEECE1" w:themeFill="background2"/>
          </w:tcPr>
          <w:p w14:paraId="1A1418A9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  <w:r w:rsidRPr="003036AB">
              <w:rPr>
                <w:rFonts w:asciiTheme="minorHAnsi" w:hAnsiTheme="minorHAnsi" w:cstheme="minorHAnsi"/>
                <w:b/>
              </w:rPr>
              <w:t>Please tick</w:t>
            </w:r>
          </w:p>
        </w:tc>
      </w:tr>
      <w:tr w:rsidR="003036AB" w:rsidRPr="003036AB" w14:paraId="67AAD83B" w14:textId="77777777" w:rsidTr="006E0AC3">
        <w:tc>
          <w:tcPr>
            <w:tcW w:w="6232" w:type="dxa"/>
          </w:tcPr>
          <w:p w14:paraId="5801B8E9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8" w:type="dxa"/>
          </w:tcPr>
          <w:p w14:paraId="551FA7A6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Generally</w:t>
            </w:r>
          </w:p>
        </w:tc>
        <w:tc>
          <w:tcPr>
            <w:tcW w:w="1408" w:type="dxa"/>
          </w:tcPr>
          <w:p w14:paraId="3A6F5F73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 xml:space="preserve">Sometimes </w:t>
            </w:r>
          </w:p>
        </w:tc>
        <w:tc>
          <w:tcPr>
            <w:tcW w:w="1408" w:type="dxa"/>
          </w:tcPr>
          <w:p w14:paraId="5DAD97F1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Rarely</w:t>
            </w:r>
          </w:p>
        </w:tc>
      </w:tr>
      <w:tr w:rsidR="003036AB" w:rsidRPr="003036AB" w14:paraId="14B96010" w14:textId="77777777" w:rsidTr="006E0AC3">
        <w:tc>
          <w:tcPr>
            <w:tcW w:w="6232" w:type="dxa"/>
          </w:tcPr>
          <w:p w14:paraId="20364DEA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1.The child uses strategies to get his/her message across, e.g. gesture, actions or “saying it another way”. </w:t>
            </w:r>
          </w:p>
          <w:p w14:paraId="5E57D4DC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6A8DE75E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60F1ED1E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3C228E49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43B1309D" w14:textId="77777777" w:rsidTr="006E0AC3">
        <w:tc>
          <w:tcPr>
            <w:tcW w:w="6232" w:type="dxa"/>
          </w:tcPr>
          <w:p w14:paraId="26A6FB9D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2. When the child can’t fully understand what is being said, s/he can let you know by asking you to explain again or repeat …“huh/what?” </w:t>
            </w:r>
          </w:p>
          <w:p w14:paraId="6F0F798B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FB6BC96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606DA054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68ACAE8C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1E1DA216" w14:textId="77777777" w:rsidTr="006E0AC3">
        <w:tc>
          <w:tcPr>
            <w:tcW w:w="6232" w:type="dxa"/>
          </w:tcPr>
          <w:p w14:paraId="7FA2C542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3. The child demonstrates age appropriate pragmatic language skills, e.g. eye contact, vocal volume, turn-taking, using language forms that are appropriate to the situation and people involved. </w:t>
            </w:r>
          </w:p>
          <w:p w14:paraId="22766718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335DCFC6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30F8A06B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4D2EF945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4683146E" w14:textId="77777777" w:rsidTr="006E0AC3">
        <w:tc>
          <w:tcPr>
            <w:tcW w:w="6232" w:type="dxa"/>
          </w:tcPr>
          <w:p w14:paraId="71DFED8C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036A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4. The child can react in any of the following ways when s/he has difficulty understanding what is being said or has difficulty expressing him/herself: becoming embarrassed, becoming withdrawn, acting out, behaving aggressively, tantrums. </w:t>
            </w:r>
          </w:p>
          <w:p w14:paraId="36A8FF9B" w14:textId="77777777" w:rsidR="003036AB" w:rsidRPr="003036AB" w:rsidRDefault="003036AB" w:rsidP="006E0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</w:tcPr>
          <w:p w14:paraId="0C62BEF2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4343F107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</w:tcPr>
          <w:p w14:paraId="20826C57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</w:tr>
    </w:tbl>
    <w:p w14:paraId="2DB39D19" w14:textId="77777777" w:rsidR="003036AB" w:rsidRPr="003036AB" w:rsidRDefault="003036AB" w:rsidP="003036AB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036AB" w:rsidRPr="003036AB" w14:paraId="2E9B5E4C" w14:textId="77777777" w:rsidTr="006E0AC3">
        <w:tc>
          <w:tcPr>
            <w:tcW w:w="10456" w:type="dxa"/>
          </w:tcPr>
          <w:p w14:paraId="5E9E9974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Please add any additional comments/information here:</w:t>
            </w:r>
          </w:p>
          <w:p w14:paraId="0571DB06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  <w:p w14:paraId="7BEC2D86" w14:textId="77777777" w:rsidR="003036AB" w:rsidRPr="003036AB" w:rsidRDefault="003036AB" w:rsidP="006E0AC3">
            <w:pPr>
              <w:rPr>
                <w:rFonts w:asciiTheme="minorHAnsi" w:hAnsiTheme="minorHAnsi" w:cstheme="minorHAnsi"/>
              </w:rPr>
            </w:pPr>
          </w:p>
        </w:tc>
      </w:tr>
    </w:tbl>
    <w:p w14:paraId="197D63C0" w14:textId="77777777" w:rsidR="003036AB" w:rsidRPr="003036AB" w:rsidRDefault="003036AB" w:rsidP="003036AB">
      <w:pPr>
        <w:rPr>
          <w:rFonts w:asciiTheme="minorHAnsi" w:hAnsiTheme="minorHAnsi" w:cstheme="minorHAnsi"/>
        </w:rPr>
      </w:pPr>
    </w:p>
    <w:p w14:paraId="7A6883EE" w14:textId="77777777" w:rsid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69A30BB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344C45BC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D1C01EE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682EFFC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83D7F5F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7A4C3DC5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59EA9BBC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8656E2A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6400632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13A63D6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814E103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7408E284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3E6C529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7267C41" w14:textId="77777777" w:rsidR="003036AB" w:rsidRPr="003036AB" w:rsidRDefault="003036AB" w:rsidP="003036AB">
      <w:pPr>
        <w:pStyle w:val="Default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036AB">
        <w:rPr>
          <w:rFonts w:asciiTheme="minorHAnsi" w:hAnsiTheme="minorHAnsi" w:cstheme="minorHAnsi"/>
          <w:b/>
          <w:sz w:val="40"/>
          <w:szCs w:val="40"/>
        </w:rPr>
        <w:lastRenderedPageBreak/>
        <w:t>The Child’s Voice</w:t>
      </w:r>
    </w:p>
    <w:p w14:paraId="3A799298" w14:textId="77777777" w:rsidR="003036AB" w:rsidRPr="003036AB" w:rsidRDefault="003036AB" w:rsidP="003036AB">
      <w:pPr>
        <w:pStyle w:val="Default"/>
        <w:jc w:val="both"/>
        <w:rPr>
          <w:rFonts w:asciiTheme="minorHAnsi" w:hAnsiTheme="minorHAnsi" w:cstheme="minorHAnsi"/>
        </w:rPr>
      </w:pPr>
    </w:p>
    <w:p w14:paraId="64F9A7E9" w14:textId="77777777" w:rsidR="003036AB" w:rsidRPr="003036AB" w:rsidRDefault="003036AB" w:rsidP="003036AB">
      <w:pPr>
        <w:spacing w:line="276" w:lineRule="auto"/>
        <w:rPr>
          <w:rFonts w:asciiTheme="minorHAnsi" w:hAnsiTheme="minorHAnsi" w:cstheme="minorHAnsi"/>
        </w:rPr>
      </w:pPr>
      <w:r w:rsidRPr="003036AB">
        <w:rPr>
          <w:rFonts w:asciiTheme="minorHAnsi" w:hAnsiTheme="minorHAnsi" w:cstheme="minorHAnsi"/>
        </w:rPr>
        <w:t>We want to know what your child thinks and feels about school.  Please complete this with your child and your speech and language therapist.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036AB" w:rsidRPr="003036AB" w14:paraId="3EF8A972" w14:textId="77777777" w:rsidTr="006E0AC3">
        <w:tc>
          <w:tcPr>
            <w:tcW w:w="5228" w:type="dxa"/>
          </w:tcPr>
          <w:p w14:paraId="58AB758D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  <w:r w:rsidRPr="003036AB">
              <w:rPr>
                <w:rFonts w:asciiTheme="minorHAnsi" w:hAnsiTheme="minorHAnsi" w:cstheme="minorHAnsi"/>
                <w:b/>
              </w:rPr>
              <w:t>Child’s name:</w:t>
            </w:r>
          </w:p>
        </w:tc>
        <w:tc>
          <w:tcPr>
            <w:tcW w:w="5228" w:type="dxa"/>
          </w:tcPr>
          <w:p w14:paraId="44C98F3E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  <w:r w:rsidRPr="003036AB">
              <w:rPr>
                <w:rFonts w:asciiTheme="minorHAnsi" w:hAnsiTheme="minorHAnsi" w:cstheme="minorHAnsi"/>
                <w:b/>
              </w:rPr>
              <w:t>DOB:</w:t>
            </w:r>
          </w:p>
          <w:p w14:paraId="03892262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036AB" w:rsidRPr="003036AB" w14:paraId="615D4D59" w14:textId="77777777" w:rsidTr="006E0AC3">
        <w:tc>
          <w:tcPr>
            <w:tcW w:w="5228" w:type="dxa"/>
          </w:tcPr>
          <w:p w14:paraId="64895BD2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  <w:r w:rsidRPr="003036AB">
              <w:rPr>
                <w:rFonts w:asciiTheme="minorHAnsi" w:hAnsiTheme="minorHAnsi" w:cstheme="minorHAnsi"/>
                <w:b/>
              </w:rPr>
              <w:t>Completed by:</w:t>
            </w:r>
          </w:p>
        </w:tc>
        <w:tc>
          <w:tcPr>
            <w:tcW w:w="5228" w:type="dxa"/>
          </w:tcPr>
          <w:p w14:paraId="0494663A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  <w:r w:rsidRPr="003036AB">
              <w:rPr>
                <w:rFonts w:asciiTheme="minorHAnsi" w:hAnsiTheme="minorHAnsi" w:cstheme="minorHAnsi"/>
                <w:b/>
              </w:rPr>
              <w:t xml:space="preserve">Date: </w:t>
            </w:r>
          </w:p>
          <w:p w14:paraId="4C2277DE" w14:textId="77777777" w:rsidR="003036AB" w:rsidRPr="003036AB" w:rsidRDefault="003036AB" w:rsidP="006E0AC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36D3708" w14:textId="77777777" w:rsidR="003036AB" w:rsidRPr="003036AB" w:rsidRDefault="003036AB" w:rsidP="003036AB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468"/>
        <w:gridCol w:w="1468"/>
        <w:gridCol w:w="1469"/>
        <w:gridCol w:w="1468"/>
        <w:gridCol w:w="1469"/>
      </w:tblGrid>
      <w:tr w:rsidR="003036AB" w:rsidRPr="003036AB" w14:paraId="3D75BC6E" w14:textId="77777777" w:rsidTr="006E0AC3">
        <w:tc>
          <w:tcPr>
            <w:tcW w:w="3114" w:type="dxa"/>
          </w:tcPr>
          <w:p w14:paraId="1FE516BC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 xml:space="preserve">What things do you enjoy doing when you’re </w:t>
            </w:r>
            <w:r w:rsidRPr="003036AB">
              <w:rPr>
                <w:rFonts w:asciiTheme="minorHAnsi" w:hAnsiTheme="minorHAnsi" w:cstheme="minorHAnsi"/>
                <w:b/>
                <w:i/>
                <w:u w:val="single"/>
              </w:rPr>
              <w:t>not</w:t>
            </w:r>
            <w:r w:rsidRPr="003036AB">
              <w:rPr>
                <w:rFonts w:asciiTheme="minorHAnsi" w:hAnsiTheme="minorHAnsi" w:cstheme="minorHAnsi"/>
              </w:rPr>
              <w:t xml:space="preserve"> at school?</w:t>
            </w:r>
          </w:p>
          <w:p w14:paraId="32A5E232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 xml:space="preserve">What are you good at? </w:t>
            </w:r>
          </w:p>
          <w:p w14:paraId="20E35EF9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42" w:type="dxa"/>
            <w:gridSpan w:val="5"/>
          </w:tcPr>
          <w:p w14:paraId="4DBF42E2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702D01FB" w14:textId="77777777" w:rsidTr="006E0AC3">
        <w:trPr>
          <w:trHeight w:val="887"/>
        </w:trPr>
        <w:tc>
          <w:tcPr>
            <w:tcW w:w="3114" w:type="dxa"/>
            <w:vMerge w:val="restart"/>
          </w:tcPr>
          <w:p w14:paraId="68CAAA1D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How do you feel at school?</w:t>
            </w:r>
          </w:p>
          <w:p w14:paraId="41ED18CA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</w:p>
          <w:p w14:paraId="3FDCD9B2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698531D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</w:p>
          <w:p w14:paraId="6CB94404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A734E68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</w:p>
          <w:p w14:paraId="5493B67C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Where were you on the scale last year?</w:t>
            </w:r>
          </w:p>
          <w:p w14:paraId="41CC908F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5FD28BCC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0528" behindDoc="0" locked="0" layoutInCell="1" allowOverlap="1" wp14:anchorId="18E28F1D" wp14:editId="4698FA5E">
                  <wp:simplePos x="0" y="0"/>
                  <wp:positionH relativeFrom="column">
                    <wp:posOffset>175029</wp:posOffset>
                  </wp:positionH>
                  <wp:positionV relativeFrom="paragraph">
                    <wp:posOffset>117764</wp:posOffset>
                  </wp:positionV>
                  <wp:extent cx="381000" cy="390525"/>
                  <wp:effectExtent l="0" t="0" r="0" b="9525"/>
                  <wp:wrapThrough wrapText="bothSides">
                    <wp:wrapPolygon edited="0">
                      <wp:start x="0" y="0"/>
                      <wp:lineTo x="0" y="21073"/>
                      <wp:lineTo x="20520" y="21073"/>
                      <wp:lineTo x="20520" y="0"/>
                      <wp:lineTo x="0" y="0"/>
                    </wp:wrapPolygon>
                  </wp:wrapThrough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5" t="15273" r="79209" b="32513"/>
                          <a:stretch/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2B4A06C0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9504" behindDoc="0" locked="0" layoutInCell="1" allowOverlap="1" wp14:anchorId="75C9AFC7" wp14:editId="55695802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128385</wp:posOffset>
                  </wp:positionV>
                  <wp:extent cx="38100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0520" y="21046"/>
                      <wp:lineTo x="20520" y="0"/>
                      <wp:lineTo x="0" y="0"/>
                    </wp:wrapPolygon>
                  </wp:wrapThrough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23" t="16547" r="60152" b="33787"/>
                          <a:stretch/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51F1ADF8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8480" behindDoc="0" locked="0" layoutInCell="1" allowOverlap="1" wp14:anchorId="4562222A" wp14:editId="60C56C23">
                  <wp:simplePos x="0" y="0"/>
                  <wp:positionH relativeFrom="column">
                    <wp:posOffset>221788</wp:posOffset>
                  </wp:positionH>
                  <wp:positionV relativeFrom="paragraph">
                    <wp:posOffset>124691</wp:posOffset>
                  </wp:positionV>
                  <wp:extent cx="390525" cy="409575"/>
                  <wp:effectExtent l="0" t="0" r="9525" b="9525"/>
                  <wp:wrapThrough wrapText="bothSides">
                    <wp:wrapPolygon edited="0">
                      <wp:start x="0" y="0"/>
                      <wp:lineTo x="0" y="21098"/>
                      <wp:lineTo x="21073" y="21098"/>
                      <wp:lineTo x="21073" y="0"/>
                      <wp:lineTo x="0" y="0"/>
                    </wp:wrapPolygon>
                  </wp:wrapThrough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0" t="13999" r="41092" b="31240"/>
                          <a:stretch/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3FABE21A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10D2747A" wp14:editId="74CB2629">
                  <wp:simplePos x="0" y="0"/>
                  <wp:positionH relativeFrom="column">
                    <wp:posOffset>149109</wp:posOffset>
                  </wp:positionH>
                  <wp:positionV relativeFrom="paragraph">
                    <wp:posOffset>123940</wp:posOffset>
                  </wp:positionV>
                  <wp:extent cx="419100" cy="381000"/>
                  <wp:effectExtent l="0" t="0" r="0" b="0"/>
                  <wp:wrapThrough wrapText="bothSides">
                    <wp:wrapPolygon edited="0">
                      <wp:start x="0" y="0"/>
                      <wp:lineTo x="0" y="20520"/>
                      <wp:lineTo x="20618" y="20520"/>
                      <wp:lineTo x="20618" y="0"/>
                      <wp:lineTo x="0" y="0"/>
                    </wp:wrapPolygon>
                  </wp:wrapThrough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10" t="16547" r="22032" b="32513"/>
                          <a:stretch/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400DE593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6432" behindDoc="0" locked="0" layoutInCell="1" allowOverlap="1" wp14:anchorId="3083FBCA" wp14:editId="525F48D4">
                  <wp:simplePos x="0" y="0"/>
                  <wp:positionH relativeFrom="column">
                    <wp:posOffset>206490</wp:posOffset>
                  </wp:positionH>
                  <wp:positionV relativeFrom="paragraph">
                    <wp:posOffset>142240</wp:posOffset>
                  </wp:positionV>
                  <wp:extent cx="409575" cy="381000"/>
                  <wp:effectExtent l="0" t="0" r="9525" b="0"/>
                  <wp:wrapThrough wrapText="bothSides">
                    <wp:wrapPolygon edited="0">
                      <wp:start x="0" y="0"/>
                      <wp:lineTo x="0" y="20520"/>
                      <wp:lineTo x="21098" y="20520"/>
                      <wp:lineTo x="21098" y="0"/>
                      <wp:lineTo x="0" y="0"/>
                    </wp:wrapPolygon>
                  </wp:wrapThrough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01" t="16432" r="2974" b="32628"/>
                          <a:stretch/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36AB" w:rsidRPr="003036AB" w14:paraId="2B607D16" w14:textId="77777777" w:rsidTr="006E0AC3">
        <w:trPr>
          <w:trHeight w:val="442"/>
        </w:trPr>
        <w:tc>
          <w:tcPr>
            <w:tcW w:w="3114" w:type="dxa"/>
            <w:vMerge/>
          </w:tcPr>
          <w:p w14:paraId="09B1E243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0841E35C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62BBEAAE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5E270022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193CF9E9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534C2627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13F7F392" w14:textId="77777777" w:rsidTr="006E0AC3">
        <w:trPr>
          <w:trHeight w:val="807"/>
        </w:trPr>
        <w:tc>
          <w:tcPr>
            <w:tcW w:w="3114" w:type="dxa"/>
            <w:vMerge/>
          </w:tcPr>
          <w:p w14:paraId="2FAB8372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61DE66B5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5648" behindDoc="0" locked="0" layoutInCell="1" allowOverlap="1" wp14:anchorId="2C79BBB1" wp14:editId="55224480">
                  <wp:simplePos x="0" y="0"/>
                  <wp:positionH relativeFrom="column">
                    <wp:posOffset>175029</wp:posOffset>
                  </wp:positionH>
                  <wp:positionV relativeFrom="paragraph">
                    <wp:posOffset>117764</wp:posOffset>
                  </wp:positionV>
                  <wp:extent cx="381000" cy="390525"/>
                  <wp:effectExtent l="0" t="0" r="0" b="9525"/>
                  <wp:wrapThrough wrapText="bothSides">
                    <wp:wrapPolygon edited="0">
                      <wp:start x="0" y="0"/>
                      <wp:lineTo x="0" y="21073"/>
                      <wp:lineTo x="20520" y="21073"/>
                      <wp:lineTo x="20520" y="0"/>
                      <wp:lineTo x="0" y="0"/>
                    </wp:wrapPolygon>
                  </wp:wrapThrough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5" t="15273" r="79209" b="32513"/>
                          <a:stretch/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2C1713BC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4624" behindDoc="0" locked="0" layoutInCell="1" allowOverlap="1" wp14:anchorId="1EAABC1E" wp14:editId="16FF87AB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128385</wp:posOffset>
                  </wp:positionV>
                  <wp:extent cx="38100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0520" y="21046"/>
                      <wp:lineTo x="20520" y="0"/>
                      <wp:lineTo x="0" y="0"/>
                    </wp:wrapPolygon>
                  </wp:wrapThrough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23" t="16547" r="60152" b="33787"/>
                          <a:stretch/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0C5CCEF1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3600" behindDoc="0" locked="0" layoutInCell="1" allowOverlap="1" wp14:anchorId="64046A82" wp14:editId="1876F0B2">
                  <wp:simplePos x="0" y="0"/>
                  <wp:positionH relativeFrom="column">
                    <wp:posOffset>221788</wp:posOffset>
                  </wp:positionH>
                  <wp:positionV relativeFrom="paragraph">
                    <wp:posOffset>124691</wp:posOffset>
                  </wp:positionV>
                  <wp:extent cx="390525" cy="409575"/>
                  <wp:effectExtent l="0" t="0" r="9525" b="9525"/>
                  <wp:wrapThrough wrapText="bothSides">
                    <wp:wrapPolygon edited="0">
                      <wp:start x="0" y="0"/>
                      <wp:lineTo x="0" y="21098"/>
                      <wp:lineTo x="21073" y="21098"/>
                      <wp:lineTo x="21073" y="0"/>
                      <wp:lineTo x="0" y="0"/>
                    </wp:wrapPolygon>
                  </wp:wrapThrough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0" t="13999" r="41092" b="31240"/>
                          <a:stretch/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5F7BBD81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2576" behindDoc="0" locked="0" layoutInCell="1" allowOverlap="1" wp14:anchorId="25FC8C9F" wp14:editId="64AB6CD4">
                  <wp:simplePos x="0" y="0"/>
                  <wp:positionH relativeFrom="column">
                    <wp:posOffset>149109</wp:posOffset>
                  </wp:positionH>
                  <wp:positionV relativeFrom="paragraph">
                    <wp:posOffset>123940</wp:posOffset>
                  </wp:positionV>
                  <wp:extent cx="419100" cy="381000"/>
                  <wp:effectExtent l="0" t="0" r="0" b="0"/>
                  <wp:wrapThrough wrapText="bothSides">
                    <wp:wrapPolygon edited="0">
                      <wp:start x="0" y="0"/>
                      <wp:lineTo x="0" y="20520"/>
                      <wp:lineTo x="20618" y="20520"/>
                      <wp:lineTo x="20618" y="0"/>
                      <wp:lineTo x="0" y="0"/>
                    </wp:wrapPolygon>
                  </wp:wrapThrough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10" t="16547" r="22032" b="32513"/>
                          <a:stretch/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2921E26B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1552" behindDoc="0" locked="0" layoutInCell="1" allowOverlap="1" wp14:anchorId="1F7ADC48" wp14:editId="476172C6">
                  <wp:simplePos x="0" y="0"/>
                  <wp:positionH relativeFrom="column">
                    <wp:posOffset>206490</wp:posOffset>
                  </wp:positionH>
                  <wp:positionV relativeFrom="paragraph">
                    <wp:posOffset>142240</wp:posOffset>
                  </wp:positionV>
                  <wp:extent cx="409575" cy="381000"/>
                  <wp:effectExtent l="0" t="0" r="9525" b="0"/>
                  <wp:wrapThrough wrapText="bothSides">
                    <wp:wrapPolygon edited="0">
                      <wp:start x="0" y="0"/>
                      <wp:lineTo x="0" y="20520"/>
                      <wp:lineTo x="21098" y="20520"/>
                      <wp:lineTo x="21098" y="0"/>
                      <wp:lineTo x="0" y="0"/>
                    </wp:wrapPolygon>
                  </wp:wrapThrough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01" t="16432" r="2974" b="32628"/>
                          <a:stretch/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36AB" w:rsidRPr="003036AB" w14:paraId="3FCBA9CB" w14:textId="77777777" w:rsidTr="006E0AC3">
        <w:trPr>
          <w:trHeight w:val="442"/>
        </w:trPr>
        <w:tc>
          <w:tcPr>
            <w:tcW w:w="3114" w:type="dxa"/>
            <w:vMerge/>
          </w:tcPr>
          <w:p w14:paraId="2A47F392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2557DF1D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3717226B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0D903645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707EAEE9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4709032D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37E25F02" w14:textId="77777777" w:rsidTr="006E0AC3">
        <w:tc>
          <w:tcPr>
            <w:tcW w:w="3114" w:type="dxa"/>
          </w:tcPr>
          <w:p w14:paraId="033D9F6D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Is there anything in school that makes you feel worried, angry or frustrated?</w:t>
            </w:r>
          </w:p>
          <w:p w14:paraId="6E19C16E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</w:p>
          <w:p w14:paraId="6D1E98F0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What would help you?</w:t>
            </w:r>
          </w:p>
          <w:p w14:paraId="49DE2965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42" w:type="dxa"/>
            <w:gridSpan w:val="5"/>
          </w:tcPr>
          <w:p w14:paraId="6AE6EB6B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6DCC51A8" w14:textId="77777777" w:rsidTr="006E0AC3">
        <w:tc>
          <w:tcPr>
            <w:tcW w:w="3114" w:type="dxa"/>
          </w:tcPr>
          <w:p w14:paraId="0263A260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What things do you enjoy at school?  Why?</w:t>
            </w:r>
          </w:p>
          <w:p w14:paraId="4358FDC3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480C0738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What is your favourite subject?  What is it about that subject that you like most?</w:t>
            </w:r>
          </w:p>
          <w:p w14:paraId="107DD6F9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42" w:type="dxa"/>
            <w:gridSpan w:val="5"/>
          </w:tcPr>
          <w:p w14:paraId="46ACC9F3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4002653F" w14:textId="77777777" w:rsidTr="006E0AC3">
        <w:tc>
          <w:tcPr>
            <w:tcW w:w="3114" w:type="dxa"/>
          </w:tcPr>
          <w:p w14:paraId="526586D4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What things do you find more difficult at school?</w:t>
            </w:r>
          </w:p>
          <w:p w14:paraId="1BF242F7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42" w:type="dxa"/>
            <w:gridSpan w:val="5"/>
          </w:tcPr>
          <w:p w14:paraId="37FFD04D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6BE6FA41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171B791D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14021DC9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303D701A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73030C26" w14:textId="77777777" w:rsidTr="006E0AC3">
        <w:trPr>
          <w:trHeight w:val="513"/>
        </w:trPr>
        <w:tc>
          <w:tcPr>
            <w:tcW w:w="3114" w:type="dxa"/>
            <w:vMerge w:val="restart"/>
          </w:tcPr>
          <w:p w14:paraId="36F2E686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How do you feel about reading and writing?</w:t>
            </w:r>
          </w:p>
          <w:p w14:paraId="1F8264D8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686374DA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4A86CCDA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306D9220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768BA1AD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What do you think your teacher would say about your reading and writing?</w:t>
            </w:r>
          </w:p>
          <w:p w14:paraId="65C651B2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04391094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1C3DBB5C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 xml:space="preserve">What do you think your parents would say about your reading and writing? </w:t>
            </w:r>
          </w:p>
        </w:tc>
        <w:tc>
          <w:tcPr>
            <w:tcW w:w="1468" w:type="dxa"/>
          </w:tcPr>
          <w:p w14:paraId="074977BD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007CEDC0" wp14:editId="53B98DBB">
                  <wp:simplePos x="0" y="0"/>
                  <wp:positionH relativeFrom="column">
                    <wp:posOffset>175029</wp:posOffset>
                  </wp:positionH>
                  <wp:positionV relativeFrom="paragraph">
                    <wp:posOffset>117764</wp:posOffset>
                  </wp:positionV>
                  <wp:extent cx="381000" cy="390525"/>
                  <wp:effectExtent l="0" t="0" r="0" b="9525"/>
                  <wp:wrapThrough wrapText="bothSides">
                    <wp:wrapPolygon edited="0">
                      <wp:start x="0" y="0"/>
                      <wp:lineTo x="0" y="21073"/>
                      <wp:lineTo x="20520" y="21073"/>
                      <wp:lineTo x="20520" y="0"/>
                      <wp:lineTo x="0" y="0"/>
                    </wp:wrapPolygon>
                  </wp:wrapThrough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5" t="15273" r="79209" b="32513"/>
                          <a:stretch/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288353CB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9744" behindDoc="0" locked="0" layoutInCell="1" allowOverlap="1" wp14:anchorId="107F1482" wp14:editId="7642686F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128385</wp:posOffset>
                  </wp:positionV>
                  <wp:extent cx="38100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0520" y="21046"/>
                      <wp:lineTo x="20520" y="0"/>
                      <wp:lineTo x="0" y="0"/>
                    </wp:wrapPolygon>
                  </wp:wrapThrough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23" t="16547" r="60152" b="33787"/>
                          <a:stretch/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51326D2F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8720" behindDoc="0" locked="0" layoutInCell="1" allowOverlap="1" wp14:anchorId="6CAD66C7" wp14:editId="534CD541">
                  <wp:simplePos x="0" y="0"/>
                  <wp:positionH relativeFrom="column">
                    <wp:posOffset>221788</wp:posOffset>
                  </wp:positionH>
                  <wp:positionV relativeFrom="paragraph">
                    <wp:posOffset>124691</wp:posOffset>
                  </wp:positionV>
                  <wp:extent cx="390525" cy="409575"/>
                  <wp:effectExtent l="0" t="0" r="9525" b="9525"/>
                  <wp:wrapThrough wrapText="bothSides">
                    <wp:wrapPolygon edited="0">
                      <wp:start x="0" y="0"/>
                      <wp:lineTo x="0" y="21098"/>
                      <wp:lineTo x="21073" y="21098"/>
                      <wp:lineTo x="21073" y="0"/>
                      <wp:lineTo x="0" y="0"/>
                    </wp:wrapPolygon>
                  </wp:wrapThrough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0" t="13999" r="41092" b="31240"/>
                          <a:stretch/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16938722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7696" behindDoc="0" locked="0" layoutInCell="1" allowOverlap="1" wp14:anchorId="459E0D48" wp14:editId="5B7067DC">
                  <wp:simplePos x="0" y="0"/>
                  <wp:positionH relativeFrom="column">
                    <wp:posOffset>149109</wp:posOffset>
                  </wp:positionH>
                  <wp:positionV relativeFrom="paragraph">
                    <wp:posOffset>123940</wp:posOffset>
                  </wp:positionV>
                  <wp:extent cx="419100" cy="381000"/>
                  <wp:effectExtent l="0" t="0" r="0" b="0"/>
                  <wp:wrapThrough wrapText="bothSides">
                    <wp:wrapPolygon edited="0">
                      <wp:start x="0" y="0"/>
                      <wp:lineTo x="0" y="20520"/>
                      <wp:lineTo x="20618" y="20520"/>
                      <wp:lineTo x="20618" y="0"/>
                      <wp:lineTo x="0" y="0"/>
                    </wp:wrapPolygon>
                  </wp:wrapThrough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10" t="16547" r="22032" b="32513"/>
                          <a:stretch/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34B3DBC6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76672" behindDoc="0" locked="0" layoutInCell="1" allowOverlap="1" wp14:anchorId="024D418F" wp14:editId="68D8CE3C">
                  <wp:simplePos x="0" y="0"/>
                  <wp:positionH relativeFrom="column">
                    <wp:posOffset>206490</wp:posOffset>
                  </wp:positionH>
                  <wp:positionV relativeFrom="paragraph">
                    <wp:posOffset>142240</wp:posOffset>
                  </wp:positionV>
                  <wp:extent cx="409575" cy="381000"/>
                  <wp:effectExtent l="0" t="0" r="9525" b="0"/>
                  <wp:wrapThrough wrapText="bothSides">
                    <wp:wrapPolygon edited="0">
                      <wp:start x="0" y="0"/>
                      <wp:lineTo x="0" y="20520"/>
                      <wp:lineTo x="21098" y="20520"/>
                      <wp:lineTo x="21098" y="0"/>
                      <wp:lineTo x="0" y="0"/>
                    </wp:wrapPolygon>
                  </wp:wrapThrough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01" t="16432" r="2974" b="32628"/>
                          <a:stretch/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36AB" w:rsidRPr="003036AB" w14:paraId="3C754151" w14:textId="77777777" w:rsidTr="006E0AC3">
        <w:trPr>
          <w:trHeight w:val="448"/>
        </w:trPr>
        <w:tc>
          <w:tcPr>
            <w:tcW w:w="3114" w:type="dxa"/>
            <w:vMerge/>
          </w:tcPr>
          <w:p w14:paraId="56F60A1C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37EEBB33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5C906400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2A5930FD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3AB91D59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6AA7A517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38CEC747" w14:textId="77777777" w:rsidTr="006E0AC3">
        <w:trPr>
          <w:trHeight w:val="1065"/>
        </w:trPr>
        <w:tc>
          <w:tcPr>
            <w:tcW w:w="3114" w:type="dxa"/>
            <w:vMerge/>
          </w:tcPr>
          <w:p w14:paraId="795791B8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2F7E431F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5888" behindDoc="0" locked="0" layoutInCell="1" allowOverlap="1" wp14:anchorId="606CB1FC" wp14:editId="44F4E764">
                  <wp:simplePos x="0" y="0"/>
                  <wp:positionH relativeFrom="column">
                    <wp:posOffset>175029</wp:posOffset>
                  </wp:positionH>
                  <wp:positionV relativeFrom="paragraph">
                    <wp:posOffset>117764</wp:posOffset>
                  </wp:positionV>
                  <wp:extent cx="381000" cy="390525"/>
                  <wp:effectExtent l="0" t="0" r="0" b="9525"/>
                  <wp:wrapThrough wrapText="bothSides">
                    <wp:wrapPolygon edited="0">
                      <wp:start x="0" y="0"/>
                      <wp:lineTo x="0" y="21073"/>
                      <wp:lineTo x="20520" y="21073"/>
                      <wp:lineTo x="20520" y="0"/>
                      <wp:lineTo x="0" y="0"/>
                    </wp:wrapPolygon>
                  </wp:wrapThrough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5" t="15273" r="79209" b="32513"/>
                          <a:stretch/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19E1B8BB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4864" behindDoc="0" locked="0" layoutInCell="1" allowOverlap="1" wp14:anchorId="025DAED0" wp14:editId="5F081FFA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128385</wp:posOffset>
                  </wp:positionV>
                  <wp:extent cx="38100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0520" y="21046"/>
                      <wp:lineTo x="20520" y="0"/>
                      <wp:lineTo x="0" y="0"/>
                    </wp:wrapPolygon>
                  </wp:wrapThrough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23" t="16547" r="60152" b="33787"/>
                          <a:stretch/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0378A7D1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3840" behindDoc="0" locked="0" layoutInCell="1" allowOverlap="1" wp14:anchorId="55BF9F6D" wp14:editId="3353EEC4">
                  <wp:simplePos x="0" y="0"/>
                  <wp:positionH relativeFrom="column">
                    <wp:posOffset>221788</wp:posOffset>
                  </wp:positionH>
                  <wp:positionV relativeFrom="paragraph">
                    <wp:posOffset>124691</wp:posOffset>
                  </wp:positionV>
                  <wp:extent cx="390525" cy="409575"/>
                  <wp:effectExtent l="0" t="0" r="9525" b="9525"/>
                  <wp:wrapThrough wrapText="bothSides">
                    <wp:wrapPolygon edited="0">
                      <wp:start x="0" y="0"/>
                      <wp:lineTo x="0" y="21098"/>
                      <wp:lineTo x="21073" y="21098"/>
                      <wp:lineTo x="21073" y="0"/>
                      <wp:lineTo x="0" y="0"/>
                    </wp:wrapPolygon>
                  </wp:wrapThrough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0" t="13999" r="41092" b="31240"/>
                          <a:stretch/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46CAB426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2816" behindDoc="0" locked="0" layoutInCell="1" allowOverlap="1" wp14:anchorId="35FBAAB2" wp14:editId="12D0522C">
                  <wp:simplePos x="0" y="0"/>
                  <wp:positionH relativeFrom="column">
                    <wp:posOffset>149109</wp:posOffset>
                  </wp:positionH>
                  <wp:positionV relativeFrom="paragraph">
                    <wp:posOffset>123940</wp:posOffset>
                  </wp:positionV>
                  <wp:extent cx="419100" cy="381000"/>
                  <wp:effectExtent l="0" t="0" r="0" b="0"/>
                  <wp:wrapThrough wrapText="bothSides">
                    <wp:wrapPolygon edited="0">
                      <wp:start x="0" y="0"/>
                      <wp:lineTo x="0" y="20520"/>
                      <wp:lineTo x="20618" y="20520"/>
                      <wp:lineTo x="20618" y="0"/>
                      <wp:lineTo x="0" y="0"/>
                    </wp:wrapPolygon>
                  </wp:wrapThrough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10" t="16547" r="22032" b="32513"/>
                          <a:stretch/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696DEA9F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1792" behindDoc="0" locked="0" layoutInCell="1" allowOverlap="1" wp14:anchorId="5CED1DDA" wp14:editId="0F9F130F">
                  <wp:simplePos x="0" y="0"/>
                  <wp:positionH relativeFrom="column">
                    <wp:posOffset>206490</wp:posOffset>
                  </wp:positionH>
                  <wp:positionV relativeFrom="paragraph">
                    <wp:posOffset>142240</wp:posOffset>
                  </wp:positionV>
                  <wp:extent cx="409575" cy="381000"/>
                  <wp:effectExtent l="0" t="0" r="9525" b="0"/>
                  <wp:wrapThrough wrapText="bothSides">
                    <wp:wrapPolygon edited="0">
                      <wp:start x="0" y="0"/>
                      <wp:lineTo x="0" y="20520"/>
                      <wp:lineTo x="21098" y="20520"/>
                      <wp:lineTo x="21098" y="0"/>
                      <wp:lineTo x="0" y="0"/>
                    </wp:wrapPolygon>
                  </wp:wrapThrough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01" t="16432" r="2974" b="32628"/>
                          <a:stretch/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36AB" w:rsidRPr="003036AB" w14:paraId="700F6641" w14:textId="77777777" w:rsidTr="006E0AC3">
        <w:trPr>
          <w:trHeight w:val="364"/>
        </w:trPr>
        <w:tc>
          <w:tcPr>
            <w:tcW w:w="3114" w:type="dxa"/>
            <w:vMerge/>
          </w:tcPr>
          <w:p w14:paraId="6FBFCFBF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2C91D43D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7187F9C1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088559E7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7ED69EE6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0A9ACF4D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23E08C1D" w14:textId="77777777" w:rsidTr="006E0AC3">
        <w:trPr>
          <w:trHeight w:val="1065"/>
        </w:trPr>
        <w:tc>
          <w:tcPr>
            <w:tcW w:w="3114" w:type="dxa"/>
            <w:vMerge/>
          </w:tcPr>
          <w:p w14:paraId="19D2CF0A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475D7D30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91008" behindDoc="0" locked="0" layoutInCell="1" allowOverlap="1" wp14:anchorId="64AAD846" wp14:editId="0937ED9E">
                  <wp:simplePos x="0" y="0"/>
                  <wp:positionH relativeFrom="column">
                    <wp:posOffset>175029</wp:posOffset>
                  </wp:positionH>
                  <wp:positionV relativeFrom="paragraph">
                    <wp:posOffset>117764</wp:posOffset>
                  </wp:positionV>
                  <wp:extent cx="381000" cy="390525"/>
                  <wp:effectExtent l="0" t="0" r="0" b="9525"/>
                  <wp:wrapThrough wrapText="bothSides">
                    <wp:wrapPolygon edited="0">
                      <wp:start x="0" y="0"/>
                      <wp:lineTo x="0" y="21073"/>
                      <wp:lineTo x="20520" y="21073"/>
                      <wp:lineTo x="20520" y="0"/>
                      <wp:lineTo x="0" y="0"/>
                    </wp:wrapPolygon>
                  </wp:wrapThrough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5" t="15273" r="79209" b="32513"/>
                          <a:stretch/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68986A02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9984" behindDoc="0" locked="0" layoutInCell="1" allowOverlap="1" wp14:anchorId="41A3875D" wp14:editId="398CC0C5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128385</wp:posOffset>
                  </wp:positionV>
                  <wp:extent cx="38100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0520" y="21046"/>
                      <wp:lineTo x="20520" y="0"/>
                      <wp:lineTo x="0" y="0"/>
                    </wp:wrapPolygon>
                  </wp:wrapThrough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23" t="16547" r="60152" b="33787"/>
                          <a:stretch/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3A27CB2F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8960" behindDoc="0" locked="0" layoutInCell="1" allowOverlap="1" wp14:anchorId="67CC1211" wp14:editId="1ADE017A">
                  <wp:simplePos x="0" y="0"/>
                  <wp:positionH relativeFrom="column">
                    <wp:posOffset>221788</wp:posOffset>
                  </wp:positionH>
                  <wp:positionV relativeFrom="paragraph">
                    <wp:posOffset>124691</wp:posOffset>
                  </wp:positionV>
                  <wp:extent cx="390525" cy="409575"/>
                  <wp:effectExtent l="0" t="0" r="9525" b="9525"/>
                  <wp:wrapThrough wrapText="bothSides">
                    <wp:wrapPolygon edited="0">
                      <wp:start x="0" y="0"/>
                      <wp:lineTo x="0" y="21098"/>
                      <wp:lineTo x="21073" y="21098"/>
                      <wp:lineTo x="21073" y="0"/>
                      <wp:lineTo x="0" y="0"/>
                    </wp:wrapPolygon>
                  </wp:wrapThrough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0" t="13999" r="41092" b="31240"/>
                          <a:stretch/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23AA989A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7936" behindDoc="0" locked="0" layoutInCell="1" allowOverlap="1" wp14:anchorId="51EB5CFE" wp14:editId="4D5B548A">
                  <wp:simplePos x="0" y="0"/>
                  <wp:positionH relativeFrom="column">
                    <wp:posOffset>149109</wp:posOffset>
                  </wp:positionH>
                  <wp:positionV relativeFrom="paragraph">
                    <wp:posOffset>123940</wp:posOffset>
                  </wp:positionV>
                  <wp:extent cx="419100" cy="381000"/>
                  <wp:effectExtent l="0" t="0" r="0" b="0"/>
                  <wp:wrapThrough wrapText="bothSides">
                    <wp:wrapPolygon edited="0">
                      <wp:start x="0" y="0"/>
                      <wp:lineTo x="0" y="20520"/>
                      <wp:lineTo x="20618" y="20520"/>
                      <wp:lineTo x="20618" y="0"/>
                      <wp:lineTo x="0" y="0"/>
                    </wp:wrapPolygon>
                  </wp:wrapThrough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10" t="16547" r="22032" b="32513"/>
                          <a:stretch/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62AD0D35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86912" behindDoc="0" locked="0" layoutInCell="1" allowOverlap="1" wp14:anchorId="43C70AEC" wp14:editId="45FAE2F0">
                  <wp:simplePos x="0" y="0"/>
                  <wp:positionH relativeFrom="column">
                    <wp:posOffset>206490</wp:posOffset>
                  </wp:positionH>
                  <wp:positionV relativeFrom="paragraph">
                    <wp:posOffset>142240</wp:posOffset>
                  </wp:positionV>
                  <wp:extent cx="409575" cy="381000"/>
                  <wp:effectExtent l="0" t="0" r="9525" b="0"/>
                  <wp:wrapThrough wrapText="bothSides">
                    <wp:wrapPolygon edited="0">
                      <wp:start x="0" y="0"/>
                      <wp:lineTo x="0" y="20520"/>
                      <wp:lineTo x="21098" y="20520"/>
                      <wp:lineTo x="21098" y="0"/>
                      <wp:lineTo x="0" y="0"/>
                    </wp:wrapPolygon>
                  </wp:wrapThrough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01" t="16432" r="2974" b="32628"/>
                          <a:stretch/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36AB" w:rsidRPr="003036AB" w14:paraId="57ABB225" w14:textId="77777777" w:rsidTr="006E0AC3">
        <w:trPr>
          <w:trHeight w:val="504"/>
        </w:trPr>
        <w:tc>
          <w:tcPr>
            <w:tcW w:w="3114" w:type="dxa"/>
            <w:vMerge/>
          </w:tcPr>
          <w:p w14:paraId="786BF08D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5FF83E04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517015C4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53FFD2C6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1845D637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4A37BF1E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2BAE1A6D" w14:textId="77777777" w:rsidTr="006E0AC3">
        <w:trPr>
          <w:trHeight w:val="851"/>
        </w:trPr>
        <w:tc>
          <w:tcPr>
            <w:tcW w:w="3114" w:type="dxa"/>
            <w:vMerge w:val="restart"/>
          </w:tcPr>
          <w:p w14:paraId="70DE23E2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How are you at remembering things?</w:t>
            </w:r>
          </w:p>
          <w:p w14:paraId="15138B44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29D2746A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09C8CFA4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77D284D7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623F2A22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What helps you to remember?</w:t>
            </w:r>
          </w:p>
          <w:p w14:paraId="2C404846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39216AD0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96128" behindDoc="0" locked="0" layoutInCell="1" allowOverlap="1" wp14:anchorId="44E0FDE9" wp14:editId="06799CA1">
                  <wp:simplePos x="0" y="0"/>
                  <wp:positionH relativeFrom="column">
                    <wp:posOffset>175029</wp:posOffset>
                  </wp:positionH>
                  <wp:positionV relativeFrom="paragraph">
                    <wp:posOffset>117764</wp:posOffset>
                  </wp:positionV>
                  <wp:extent cx="381000" cy="390525"/>
                  <wp:effectExtent l="0" t="0" r="0" b="9525"/>
                  <wp:wrapThrough wrapText="bothSides">
                    <wp:wrapPolygon edited="0">
                      <wp:start x="0" y="0"/>
                      <wp:lineTo x="0" y="21073"/>
                      <wp:lineTo x="20520" y="21073"/>
                      <wp:lineTo x="20520" y="0"/>
                      <wp:lineTo x="0" y="0"/>
                    </wp:wrapPolygon>
                  </wp:wrapThrough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5" t="15273" r="79209" b="32513"/>
                          <a:stretch/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520B8F0B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95104" behindDoc="0" locked="0" layoutInCell="1" allowOverlap="1" wp14:anchorId="027A7CD2" wp14:editId="30133DD6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128385</wp:posOffset>
                  </wp:positionV>
                  <wp:extent cx="38100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0520" y="21046"/>
                      <wp:lineTo x="20520" y="0"/>
                      <wp:lineTo x="0" y="0"/>
                    </wp:wrapPolygon>
                  </wp:wrapThrough>
                  <wp:docPr id="256" name="Picture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23" t="16547" r="60152" b="33787"/>
                          <a:stretch/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207B7EE7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94080" behindDoc="0" locked="0" layoutInCell="1" allowOverlap="1" wp14:anchorId="6D380166" wp14:editId="189AA1EA">
                  <wp:simplePos x="0" y="0"/>
                  <wp:positionH relativeFrom="column">
                    <wp:posOffset>221788</wp:posOffset>
                  </wp:positionH>
                  <wp:positionV relativeFrom="paragraph">
                    <wp:posOffset>124691</wp:posOffset>
                  </wp:positionV>
                  <wp:extent cx="390525" cy="409575"/>
                  <wp:effectExtent l="0" t="0" r="9525" b="9525"/>
                  <wp:wrapThrough wrapText="bothSides">
                    <wp:wrapPolygon edited="0">
                      <wp:start x="0" y="0"/>
                      <wp:lineTo x="0" y="21098"/>
                      <wp:lineTo x="21073" y="21098"/>
                      <wp:lineTo x="21073" y="0"/>
                      <wp:lineTo x="0" y="0"/>
                    </wp:wrapPolygon>
                  </wp:wrapThrough>
                  <wp:docPr id="257" name="Picture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0" t="13999" r="41092" b="31240"/>
                          <a:stretch/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3CC01898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93056" behindDoc="0" locked="0" layoutInCell="1" allowOverlap="1" wp14:anchorId="7F424B38" wp14:editId="2D4CB2E8">
                  <wp:simplePos x="0" y="0"/>
                  <wp:positionH relativeFrom="column">
                    <wp:posOffset>149109</wp:posOffset>
                  </wp:positionH>
                  <wp:positionV relativeFrom="paragraph">
                    <wp:posOffset>123940</wp:posOffset>
                  </wp:positionV>
                  <wp:extent cx="419100" cy="381000"/>
                  <wp:effectExtent l="0" t="0" r="0" b="0"/>
                  <wp:wrapThrough wrapText="bothSides">
                    <wp:wrapPolygon edited="0">
                      <wp:start x="0" y="0"/>
                      <wp:lineTo x="0" y="20520"/>
                      <wp:lineTo x="20618" y="20520"/>
                      <wp:lineTo x="20618" y="0"/>
                      <wp:lineTo x="0" y="0"/>
                    </wp:wrapPolygon>
                  </wp:wrapThrough>
                  <wp:docPr id="258" name="Picture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10" t="16547" r="22032" b="32513"/>
                          <a:stretch/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307C4D4C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92032" behindDoc="0" locked="0" layoutInCell="1" allowOverlap="1" wp14:anchorId="72784904" wp14:editId="0B961D63">
                  <wp:simplePos x="0" y="0"/>
                  <wp:positionH relativeFrom="column">
                    <wp:posOffset>206490</wp:posOffset>
                  </wp:positionH>
                  <wp:positionV relativeFrom="paragraph">
                    <wp:posOffset>142240</wp:posOffset>
                  </wp:positionV>
                  <wp:extent cx="409575" cy="381000"/>
                  <wp:effectExtent l="0" t="0" r="9525" b="0"/>
                  <wp:wrapThrough wrapText="bothSides">
                    <wp:wrapPolygon edited="0">
                      <wp:start x="0" y="0"/>
                      <wp:lineTo x="0" y="20520"/>
                      <wp:lineTo x="21098" y="20520"/>
                      <wp:lineTo x="21098" y="0"/>
                      <wp:lineTo x="0" y="0"/>
                    </wp:wrapPolygon>
                  </wp:wrapThrough>
                  <wp:docPr id="259" name="Picture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01" t="16432" r="2974" b="32628"/>
                          <a:stretch/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36AB" w:rsidRPr="003036AB" w14:paraId="2DA1979A" w14:textId="77777777" w:rsidTr="006E0AC3">
        <w:trPr>
          <w:trHeight w:val="360"/>
        </w:trPr>
        <w:tc>
          <w:tcPr>
            <w:tcW w:w="3114" w:type="dxa"/>
            <w:vMerge/>
          </w:tcPr>
          <w:p w14:paraId="51389BD1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03BE8110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3E69F803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025C6396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2D651276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19820FB7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5D8EEEF5" w14:textId="77777777" w:rsidTr="006E0AC3">
        <w:trPr>
          <w:trHeight w:val="851"/>
        </w:trPr>
        <w:tc>
          <w:tcPr>
            <w:tcW w:w="3114" w:type="dxa"/>
            <w:vMerge/>
          </w:tcPr>
          <w:p w14:paraId="2B41CAA9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42" w:type="dxa"/>
            <w:gridSpan w:val="5"/>
          </w:tcPr>
          <w:p w14:paraId="16087576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48BC6455" w14:textId="77777777" w:rsidTr="006E0AC3">
        <w:trPr>
          <w:trHeight w:val="851"/>
        </w:trPr>
        <w:tc>
          <w:tcPr>
            <w:tcW w:w="3114" w:type="dxa"/>
            <w:vMerge w:val="restart"/>
          </w:tcPr>
          <w:p w14:paraId="4F720498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How do you feel about your friends?</w:t>
            </w:r>
          </w:p>
          <w:p w14:paraId="64272205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</w:p>
          <w:p w14:paraId="4C50FBBF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59D6B7BC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01248" behindDoc="0" locked="0" layoutInCell="1" allowOverlap="1" wp14:anchorId="18F2070E" wp14:editId="18055E62">
                  <wp:simplePos x="0" y="0"/>
                  <wp:positionH relativeFrom="column">
                    <wp:posOffset>175029</wp:posOffset>
                  </wp:positionH>
                  <wp:positionV relativeFrom="paragraph">
                    <wp:posOffset>117764</wp:posOffset>
                  </wp:positionV>
                  <wp:extent cx="381000" cy="390525"/>
                  <wp:effectExtent l="0" t="0" r="0" b="9525"/>
                  <wp:wrapThrough wrapText="bothSides">
                    <wp:wrapPolygon edited="0">
                      <wp:start x="0" y="0"/>
                      <wp:lineTo x="0" y="21073"/>
                      <wp:lineTo x="20520" y="21073"/>
                      <wp:lineTo x="20520" y="0"/>
                      <wp:lineTo x="0" y="0"/>
                    </wp:wrapPolygon>
                  </wp:wrapThrough>
                  <wp:docPr id="260" name="Picture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5" t="15273" r="79209" b="32513"/>
                          <a:stretch/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1D538FF9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00224" behindDoc="0" locked="0" layoutInCell="1" allowOverlap="1" wp14:anchorId="21029538" wp14:editId="7B2340FC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128385</wp:posOffset>
                  </wp:positionV>
                  <wp:extent cx="38100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0520" y="21046"/>
                      <wp:lineTo x="20520" y="0"/>
                      <wp:lineTo x="0" y="0"/>
                    </wp:wrapPolygon>
                  </wp:wrapThrough>
                  <wp:docPr id="261" name="Picture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23" t="16547" r="60152" b="33787"/>
                          <a:stretch/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29C713C8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99200" behindDoc="0" locked="0" layoutInCell="1" allowOverlap="1" wp14:anchorId="1280F3DE" wp14:editId="781849E9">
                  <wp:simplePos x="0" y="0"/>
                  <wp:positionH relativeFrom="column">
                    <wp:posOffset>221788</wp:posOffset>
                  </wp:positionH>
                  <wp:positionV relativeFrom="paragraph">
                    <wp:posOffset>124691</wp:posOffset>
                  </wp:positionV>
                  <wp:extent cx="390525" cy="409575"/>
                  <wp:effectExtent l="0" t="0" r="9525" b="9525"/>
                  <wp:wrapThrough wrapText="bothSides">
                    <wp:wrapPolygon edited="0">
                      <wp:start x="0" y="0"/>
                      <wp:lineTo x="0" y="21098"/>
                      <wp:lineTo x="21073" y="21098"/>
                      <wp:lineTo x="21073" y="0"/>
                      <wp:lineTo x="0" y="0"/>
                    </wp:wrapPolygon>
                  </wp:wrapThrough>
                  <wp:docPr id="262" name="Picture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0" t="13999" r="41092" b="31240"/>
                          <a:stretch/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554EAEB4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98176" behindDoc="0" locked="0" layoutInCell="1" allowOverlap="1" wp14:anchorId="56D86DAC" wp14:editId="47F44D67">
                  <wp:simplePos x="0" y="0"/>
                  <wp:positionH relativeFrom="column">
                    <wp:posOffset>149109</wp:posOffset>
                  </wp:positionH>
                  <wp:positionV relativeFrom="paragraph">
                    <wp:posOffset>123940</wp:posOffset>
                  </wp:positionV>
                  <wp:extent cx="419100" cy="381000"/>
                  <wp:effectExtent l="0" t="0" r="0" b="0"/>
                  <wp:wrapThrough wrapText="bothSides">
                    <wp:wrapPolygon edited="0">
                      <wp:start x="0" y="0"/>
                      <wp:lineTo x="0" y="20520"/>
                      <wp:lineTo x="20618" y="20520"/>
                      <wp:lineTo x="20618" y="0"/>
                      <wp:lineTo x="0" y="0"/>
                    </wp:wrapPolygon>
                  </wp:wrapThrough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10" t="16547" r="22032" b="32513"/>
                          <a:stretch/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4691216E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97152" behindDoc="0" locked="0" layoutInCell="1" allowOverlap="1" wp14:anchorId="024A542B" wp14:editId="788BB0BD">
                  <wp:simplePos x="0" y="0"/>
                  <wp:positionH relativeFrom="column">
                    <wp:posOffset>206490</wp:posOffset>
                  </wp:positionH>
                  <wp:positionV relativeFrom="paragraph">
                    <wp:posOffset>142240</wp:posOffset>
                  </wp:positionV>
                  <wp:extent cx="409575" cy="381000"/>
                  <wp:effectExtent l="0" t="0" r="9525" b="0"/>
                  <wp:wrapThrough wrapText="bothSides">
                    <wp:wrapPolygon edited="0">
                      <wp:start x="0" y="0"/>
                      <wp:lineTo x="0" y="20520"/>
                      <wp:lineTo x="21098" y="20520"/>
                      <wp:lineTo x="21098" y="0"/>
                      <wp:lineTo x="0" y="0"/>
                    </wp:wrapPolygon>
                  </wp:wrapThrough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01" t="16432" r="2974" b="32628"/>
                          <a:stretch/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36AB" w:rsidRPr="003036AB" w14:paraId="4D652299" w14:textId="77777777" w:rsidTr="006E0AC3">
        <w:trPr>
          <w:trHeight w:val="200"/>
        </w:trPr>
        <w:tc>
          <w:tcPr>
            <w:tcW w:w="3114" w:type="dxa"/>
            <w:vMerge/>
          </w:tcPr>
          <w:p w14:paraId="7E61F5E1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0F22B340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41435120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4E8C1F47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7098BAC9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2E42A29D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40980670" w14:textId="77777777" w:rsidTr="006E0AC3">
        <w:trPr>
          <w:trHeight w:val="342"/>
        </w:trPr>
        <w:tc>
          <w:tcPr>
            <w:tcW w:w="3114" w:type="dxa"/>
            <w:vMerge w:val="restart"/>
          </w:tcPr>
          <w:p w14:paraId="3BED1EF3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 xml:space="preserve">How are you at organising yourself/your things?  </w:t>
            </w:r>
          </w:p>
        </w:tc>
        <w:tc>
          <w:tcPr>
            <w:tcW w:w="1468" w:type="dxa"/>
          </w:tcPr>
          <w:p w14:paraId="12C9222D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06368" behindDoc="0" locked="0" layoutInCell="1" allowOverlap="1" wp14:anchorId="22082891" wp14:editId="2E090E6E">
                  <wp:simplePos x="0" y="0"/>
                  <wp:positionH relativeFrom="column">
                    <wp:posOffset>175029</wp:posOffset>
                  </wp:positionH>
                  <wp:positionV relativeFrom="paragraph">
                    <wp:posOffset>117764</wp:posOffset>
                  </wp:positionV>
                  <wp:extent cx="381000" cy="390525"/>
                  <wp:effectExtent l="0" t="0" r="0" b="9525"/>
                  <wp:wrapThrough wrapText="bothSides">
                    <wp:wrapPolygon edited="0">
                      <wp:start x="0" y="0"/>
                      <wp:lineTo x="0" y="21073"/>
                      <wp:lineTo x="20520" y="21073"/>
                      <wp:lineTo x="20520" y="0"/>
                      <wp:lineTo x="0" y="0"/>
                    </wp:wrapPolygon>
                  </wp:wrapThrough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5" t="15273" r="79209" b="32513"/>
                          <a:stretch/>
                        </pic:blipFill>
                        <pic:spPr bwMode="auto">
                          <a:xfrm>
                            <a:off x="0" y="0"/>
                            <a:ext cx="381000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4930E047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05344" behindDoc="0" locked="0" layoutInCell="1" allowOverlap="1" wp14:anchorId="2C7B5DF1" wp14:editId="13CFA113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128385</wp:posOffset>
                  </wp:positionV>
                  <wp:extent cx="38100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0520" y="21046"/>
                      <wp:lineTo x="20520" y="0"/>
                      <wp:lineTo x="0" y="0"/>
                    </wp:wrapPolygon>
                  </wp:wrapThrough>
                  <wp:docPr id="266" name="Picture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23" t="16547" r="60152" b="33787"/>
                          <a:stretch/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7318EC04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04320" behindDoc="0" locked="0" layoutInCell="1" allowOverlap="1" wp14:anchorId="1F63040F" wp14:editId="349F8918">
                  <wp:simplePos x="0" y="0"/>
                  <wp:positionH relativeFrom="column">
                    <wp:posOffset>221788</wp:posOffset>
                  </wp:positionH>
                  <wp:positionV relativeFrom="paragraph">
                    <wp:posOffset>124691</wp:posOffset>
                  </wp:positionV>
                  <wp:extent cx="390525" cy="409575"/>
                  <wp:effectExtent l="0" t="0" r="9525" b="9525"/>
                  <wp:wrapThrough wrapText="bothSides">
                    <wp:wrapPolygon edited="0">
                      <wp:start x="0" y="0"/>
                      <wp:lineTo x="0" y="21098"/>
                      <wp:lineTo x="21073" y="21098"/>
                      <wp:lineTo x="21073" y="0"/>
                      <wp:lineTo x="0" y="0"/>
                    </wp:wrapPolygon>
                  </wp:wrapThrough>
                  <wp:docPr id="267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50" t="13999" r="41092" b="31240"/>
                          <a:stretch/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8" w:type="dxa"/>
          </w:tcPr>
          <w:p w14:paraId="1E2348B2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03296" behindDoc="0" locked="0" layoutInCell="1" allowOverlap="1" wp14:anchorId="675B28CB" wp14:editId="2F38F419">
                  <wp:simplePos x="0" y="0"/>
                  <wp:positionH relativeFrom="column">
                    <wp:posOffset>149109</wp:posOffset>
                  </wp:positionH>
                  <wp:positionV relativeFrom="paragraph">
                    <wp:posOffset>123940</wp:posOffset>
                  </wp:positionV>
                  <wp:extent cx="419100" cy="381000"/>
                  <wp:effectExtent l="0" t="0" r="0" b="0"/>
                  <wp:wrapThrough wrapText="bothSides">
                    <wp:wrapPolygon edited="0">
                      <wp:start x="0" y="0"/>
                      <wp:lineTo x="0" y="20520"/>
                      <wp:lineTo x="20618" y="20520"/>
                      <wp:lineTo x="20618" y="0"/>
                      <wp:lineTo x="0" y="0"/>
                    </wp:wrapPolygon>
                  </wp:wrapThrough>
                  <wp:docPr id="268" name="Picture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910" t="16547" r="22032" b="32513"/>
                          <a:stretch/>
                        </pic:blipFill>
                        <pic:spPr bwMode="auto">
                          <a:xfrm>
                            <a:off x="0" y="0"/>
                            <a:ext cx="419100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69" w:type="dxa"/>
          </w:tcPr>
          <w:p w14:paraId="4AA8963A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02272" behindDoc="0" locked="0" layoutInCell="1" allowOverlap="1" wp14:anchorId="36F942B1" wp14:editId="13805173">
                  <wp:simplePos x="0" y="0"/>
                  <wp:positionH relativeFrom="column">
                    <wp:posOffset>206490</wp:posOffset>
                  </wp:positionH>
                  <wp:positionV relativeFrom="paragraph">
                    <wp:posOffset>142240</wp:posOffset>
                  </wp:positionV>
                  <wp:extent cx="409575" cy="381000"/>
                  <wp:effectExtent l="0" t="0" r="9525" b="0"/>
                  <wp:wrapThrough wrapText="bothSides">
                    <wp:wrapPolygon edited="0">
                      <wp:start x="0" y="0"/>
                      <wp:lineTo x="0" y="20520"/>
                      <wp:lineTo x="21098" y="20520"/>
                      <wp:lineTo x="21098" y="0"/>
                      <wp:lineTo x="0" y="0"/>
                    </wp:wrapPolygon>
                  </wp:wrapThrough>
                  <wp:docPr id="269" name="Picture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01" t="16432" r="2974" b="32628"/>
                          <a:stretch/>
                        </pic:blipFill>
                        <pic:spPr bwMode="auto">
                          <a:xfrm>
                            <a:off x="0" y="0"/>
                            <a:ext cx="409575" cy="381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36AB" w:rsidRPr="003036AB" w14:paraId="29A3850F" w14:textId="77777777" w:rsidTr="006E0AC3">
        <w:trPr>
          <w:trHeight w:val="342"/>
        </w:trPr>
        <w:tc>
          <w:tcPr>
            <w:tcW w:w="3114" w:type="dxa"/>
            <w:vMerge/>
          </w:tcPr>
          <w:p w14:paraId="233BC896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478AEA6C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37501976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16ED90BF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</w:tcPr>
          <w:p w14:paraId="32D6B0CD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69" w:type="dxa"/>
          </w:tcPr>
          <w:p w14:paraId="714971E6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5DFAEE00" w14:textId="77777777" w:rsidTr="006E0AC3">
        <w:trPr>
          <w:trHeight w:val="1701"/>
        </w:trPr>
        <w:tc>
          <w:tcPr>
            <w:tcW w:w="3114" w:type="dxa"/>
          </w:tcPr>
          <w:p w14:paraId="013457B6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Can you find the things you need in school?</w:t>
            </w:r>
          </w:p>
          <w:p w14:paraId="50158AA0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</w:p>
          <w:p w14:paraId="65740E17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Can you find the things that you need at home?</w:t>
            </w:r>
          </w:p>
          <w:p w14:paraId="304D783A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</w:p>
          <w:p w14:paraId="270A03D1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What helps you?</w:t>
            </w:r>
          </w:p>
          <w:p w14:paraId="46412BFD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42" w:type="dxa"/>
            <w:gridSpan w:val="5"/>
          </w:tcPr>
          <w:p w14:paraId="4D415231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3036AB" w:rsidRPr="003036AB" w14:paraId="5291149F" w14:textId="77777777" w:rsidTr="006E0AC3">
        <w:tc>
          <w:tcPr>
            <w:tcW w:w="3114" w:type="dxa"/>
          </w:tcPr>
          <w:p w14:paraId="7E896BC9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What would you like to get better at?</w:t>
            </w:r>
          </w:p>
          <w:p w14:paraId="78F8EC89" w14:textId="77777777" w:rsidR="003036AB" w:rsidRPr="003036AB" w:rsidRDefault="003036AB" w:rsidP="006E0AC3">
            <w:pPr>
              <w:pStyle w:val="Default"/>
              <w:rPr>
                <w:rFonts w:asciiTheme="minorHAnsi" w:hAnsiTheme="minorHAnsi" w:cstheme="minorHAnsi"/>
              </w:rPr>
            </w:pPr>
            <w:r w:rsidRPr="003036AB">
              <w:rPr>
                <w:rFonts w:asciiTheme="minorHAnsi" w:hAnsiTheme="minorHAnsi" w:cstheme="minorHAnsi"/>
              </w:rPr>
              <w:t>What would help you?</w:t>
            </w:r>
          </w:p>
          <w:p w14:paraId="009740FB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42" w:type="dxa"/>
            <w:gridSpan w:val="5"/>
          </w:tcPr>
          <w:p w14:paraId="45A47E60" w14:textId="77777777" w:rsidR="003036AB" w:rsidRPr="003036AB" w:rsidRDefault="003036AB" w:rsidP="006E0AC3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2D104B6" w14:textId="77777777" w:rsidR="003036AB" w:rsidRPr="003036AB" w:rsidRDefault="003036AB" w:rsidP="003036AB">
      <w:pPr>
        <w:pStyle w:val="Default"/>
        <w:jc w:val="both"/>
        <w:rPr>
          <w:rFonts w:asciiTheme="minorHAnsi" w:hAnsiTheme="minorHAnsi" w:cstheme="minorHAnsi"/>
        </w:rPr>
      </w:pPr>
      <w:r w:rsidRPr="003036AB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CC177C1" wp14:editId="651BEBD2">
                <wp:extent cx="300990" cy="300990"/>
                <wp:effectExtent l="0" t="0" r="0" b="0"/>
                <wp:docPr id="10" name="Rectangle 10" descr="87 Smiley 5 Scale Royalty-Free Images, Stock Photos &amp; Pictures | 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1865EB" id="Rectangle 10" o:spid="_x0000_s1026" alt="87 Smiley 5 Scale Royalty-Free Images, Stock Photos &amp; Pictures |  Shutterstock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3036AB">
        <w:rPr>
          <w:rFonts w:asciiTheme="minorHAnsi" w:hAnsiTheme="minorHAnsi" w:cstheme="minorHAnsi"/>
          <w:noProof/>
        </w:rPr>
        <w:t xml:space="preserve"> </w:t>
      </w:r>
    </w:p>
    <w:p w14:paraId="47AE71A4" w14:textId="77777777" w:rsidR="007251E0" w:rsidRPr="003036AB" w:rsidRDefault="007251E0" w:rsidP="00EF5A44">
      <w:pPr>
        <w:spacing w:line="276" w:lineRule="auto"/>
        <w:rPr>
          <w:rFonts w:asciiTheme="minorHAnsi" w:eastAsia="Arial Unicode MS" w:hAnsiTheme="minorHAnsi" w:cstheme="minorHAnsi"/>
          <w:b/>
          <w:sz w:val="24"/>
          <w:szCs w:val="24"/>
          <w:u w:val="single"/>
          <w:lang w:val="en-IE"/>
        </w:rPr>
      </w:pPr>
    </w:p>
    <w:sectPr w:rsidR="007251E0" w:rsidRPr="003036AB" w:rsidSect="003036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20" w:right="720" w:bottom="720" w:left="720" w:header="567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84408" w14:textId="77777777" w:rsidR="00A24650" w:rsidRDefault="00A24650">
      <w:r>
        <w:separator/>
      </w:r>
    </w:p>
  </w:endnote>
  <w:endnote w:type="continuationSeparator" w:id="0">
    <w:p w14:paraId="175DB397" w14:textId="77777777" w:rsidR="00A24650" w:rsidRDefault="00A2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A387" w14:textId="77777777" w:rsidR="00D14353" w:rsidRDefault="00D143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899B" w14:textId="77777777" w:rsidR="00036F60" w:rsidRDefault="00036F6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1352">
      <w:rPr>
        <w:noProof/>
      </w:rPr>
      <w:t>5</w:t>
    </w:r>
    <w:r>
      <w:rPr>
        <w:noProof/>
      </w:rPr>
      <w:fldChar w:fldCharType="end"/>
    </w:r>
  </w:p>
  <w:p w14:paraId="6876B422" w14:textId="77777777" w:rsidR="00036F60" w:rsidRDefault="00036F60">
    <w:pPr>
      <w:pStyle w:val="Footer"/>
      <w:jc w:val="right"/>
      <w:rPr>
        <w:rFonts w:ascii="Eurostile" w:hAnsi="Eurosti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43B9" w14:textId="77777777" w:rsidR="00D14353" w:rsidRDefault="00D143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A3EC" w14:textId="77777777" w:rsidR="00A24650" w:rsidRDefault="00A24650">
      <w:r>
        <w:separator/>
      </w:r>
    </w:p>
  </w:footnote>
  <w:footnote w:type="continuationSeparator" w:id="0">
    <w:p w14:paraId="79429D3E" w14:textId="77777777" w:rsidR="00A24650" w:rsidRDefault="00A24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64C4D" w14:textId="77777777" w:rsidR="00D14353" w:rsidRDefault="00D14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6EC2F" w14:textId="77777777" w:rsidR="00036F60" w:rsidRDefault="00036F60">
    <w:pPr>
      <w:pStyle w:val="Header"/>
      <w:tabs>
        <w:tab w:val="clear" w:pos="4153"/>
        <w:tab w:val="clear" w:pos="8306"/>
        <w:tab w:val="center" w:pos="4820"/>
        <w:tab w:val="right" w:pos="9923"/>
      </w:tabs>
    </w:pPr>
  </w:p>
  <w:p w14:paraId="1E7F84D1" w14:textId="77777777" w:rsidR="00036F60" w:rsidRDefault="00036F60">
    <w:pPr>
      <w:pStyle w:val="Header"/>
      <w:tabs>
        <w:tab w:val="clear" w:pos="4153"/>
        <w:tab w:val="clear" w:pos="8306"/>
        <w:tab w:val="center" w:pos="4820"/>
        <w:tab w:val="right" w:pos="992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FC3BA" w14:textId="77777777" w:rsidR="00036F60" w:rsidRPr="00E14DDC" w:rsidRDefault="00000000">
    <w:pPr>
      <w:tabs>
        <w:tab w:val="left" w:pos="5954"/>
      </w:tabs>
      <w:rPr>
        <w:rFonts w:ascii="Eurostile" w:hAnsi="Eurostile"/>
        <w:snapToGrid w:val="0"/>
        <w:sz w:val="28"/>
        <w:szCs w:val="28"/>
      </w:rPr>
    </w:pPr>
    <w:r>
      <w:rPr>
        <w:noProof/>
      </w:rPr>
      <w:object w:dxaOrig="1440" w:dyaOrig="1440" w14:anchorId="20F8E462">
        <v:group id="_x0000_s1025" style="position:absolute;margin-left:.9pt;margin-top:-6.65pt;width:2in;height:116.2pt;z-index:251657216" coordorigin="1152,1852" coordsize="2880,2324" o:allowincell="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1531;top:1852;width:2201;height:1942">
            <v:imagedata r:id="rId1" o:title=""/>
          </v:shape>
          <v:shape id="_x0000_s1027" type="#_x0000_t75" style="position:absolute;left:2160;top:2736;width:1035;height:975">
            <v:imagedata r:id="rId2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1152;top:3600;width:2880;height:576" stroked="f" strokeweight="0">
            <v:textbox style="mso-next-textbox:#_x0000_s1028">
              <w:txbxContent>
                <w:p w14:paraId="03FDD4D3" w14:textId="77777777" w:rsidR="00036F60" w:rsidRDefault="00036F60">
                  <w:pPr>
                    <w:pStyle w:val="Heading1"/>
                    <w:jc w:val="center"/>
                    <w:rPr>
                      <w:rFonts w:ascii="Monotype Corsiva" w:hAnsi="Monotype Corsiva"/>
                    </w:rPr>
                  </w:pPr>
                  <w:r>
                    <w:rPr>
                      <w:rFonts w:ascii="Monotype Corsiva" w:hAnsi="Monotype Corsiva"/>
                    </w:rPr>
                    <w:t xml:space="preserve">Clocha </w:t>
                  </w:r>
                  <w:proofErr w:type="spellStart"/>
                  <w:r>
                    <w:rPr>
                      <w:rFonts w:ascii="Monotype Corsiva" w:hAnsi="Monotype Corsiva"/>
                    </w:rPr>
                    <w:t>Liatha</w:t>
                  </w:r>
                  <w:proofErr w:type="spellEnd"/>
                </w:p>
              </w:txbxContent>
            </v:textbox>
          </v:shape>
        </v:group>
        <o:OLEObject Type="Embed" ProgID="MSWordArt.2" ShapeID="_x0000_s1026" DrawAspect="Content" ObjectID="_1831118735" r:id="rId3">
          <o:FieldCodes>\s</o:FieldCodes>
        </o:OLEObject>
      </w:object>
    </w:r>
    <w:r w:rsidR="00036F60">
      <w:rPr>
        <w:rFonts w:ascii="Eurostile" w:hAnsi="Eurostile"/>
        <w:snapToGrid w:val="0"/>
      </w:rPr>
      <w:tab/>
    </w:r>
    <w:r w:rsidR="00036F60" w:rsidRPr="00E14DDC">
      <w:rPr>
        <w:rFonts w:ascii="Eurostile" w:hAnsi="Eurostile"/>
        <w:b/>
        <w:smallCaps/>
        <w:snapToGrid w:val="0"/>
        <w:sz w:val="28"/>
        <w:szCs w:val="28"/>
      </w:rPr>
      <w:t xml:space="preserve">St. </w:t>
    </w:r>
    <w:r w:rsidR="00036F60">
      <w:rPr>
        <w:rFonts w:ascii="Eurostile" w:hAnsi="Eurostile"/>
        <w:b/>
        <w:smallCaps/>
        <w:snapToGrid w:val="0"/>
        <w:sz w:val="28"/>
        <w:szCs w:val="28"/>
      </w:rPr>
      <w:t>Kevin</w:t>
    </w:r>
    <w:r w:rsidR="00036F60" w:rsidRPr="00E14DDC">
      <w:rPr>
        <w:rFonts w:ascii="Eurostile" w:hAnsi="Eurostile"/>
        <w:b/>
        <w:smallCaps/>
        <w:snapToGrid w:val="0"/>
        <w:sz w:val="28"/>
        <w:szCs w:val="28"/>
      </w:rPr>
      <w:t>’s National School</w:t>
    </w:r>
  </w:p>
  <w:p w14:paraId="1F34652E" w14:textId="77777777" w:rsidR="00036F60" w:rsidRDefault="00036F60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5E44F1" wp14:editId="46879403">
              <wp:simplePos x="0" y="0"/>
              <wp:positionH relativeFrom="column">
                <wp:posOffset>3787775</wp:posOffset>
              </wp:positionH>
              <wp:positionV relativeFrom="paragraph">
                <wp:posOffset>61595</wp:posOffset>
              </wp:positionV>
              <wp:extent cx="243332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33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C5F795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25pt,4.85pt" to="489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oQ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" o:allowincell="f"/>
          </w:pict>
        </mc:Fallback>
      </mc:AlternateContent>
    </w:r>
    <w:r>
      <w:rPr>
        <w:rFonts w:ascii="Eurostile" w:hAnsi="Eurostile"/>
        <w:snapToGrid w:val="0"/>
      </w:rPr>
      <w:tab/>
    </w:r>
  </w:p>
  <w:p w14:paraId="381A4870" w14:textId="77777777" w:rsidR="00036F60" w:rsidRDefault="00036F60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snapToGrid w:val="0"/>
      </w:rPr>
      <w:tab/>
    </w:r>
    <w:proofErr w:type="spellStart"/>
    <w:r>
      <w:rPr>
        <w:rFonts w:ascii="Eurostile" w:hAnsi="Eurostile"/>
        <w:snapToGrid w:val="0"/>
      </w:rPr>
      <w:t>Rathdown</w:t>
    </w:r>
    <w:proofErr w:type="spellEnd"/>
    <w:r>
      <w:rPr>
        <w:rFonts w:ascii="Eurostile" w:hAnsi="Eurostile"/>
        <w:snapToGrid w:val="0"/>
      </w:rPr>
      <w:t xml:space="preserve"> Road,</w:t>
    </w:r>
  </w:p>
  <w:p w14:paraId="6359C967" w14:textId="77777777" w:rsidR="00036F60" w:rsidRDefault="00036F60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snapToGrid w:val="0"/>
      </w:rPr>
      <w:tab/>
      <w:t>Greystones,</w:t>
    </w:r>
  </w:p>
  <w:p w14:paraId="069050A9" w14:textId="77777777" w:rsidR="00036F60" w:rsidRDefault="00036F60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snapToGrid w:val="0"/>
      </w:rPr>
      <w:tab/>
      <w:t>Co. Wicklow</w:t>
    </w:r>
  </w:p>
  <w:p w14:paraId="69730782" w14:textId="77777777" w:rsidR="00036F60" w:rsidRDefault="00036F60">
    <w:pPr>
      <w:tabs>
        <w:tab w:val="left" w:pos="5954"/>
      </w:tabs>
      <w:rPr>
        <w:rFonts w:ascii="Eurostile" w:hAnsi="Eurostile"/>
        <w:snapToGrid w:val="0"/>
      </w:rPr>
    </w:pPr>
    <w:r>
      <w:rPr>
        <w:rFonts w:ascii="Eurostile" w:hAnsi="Eurostile"/>
        <w:snapToGrid w:val="0"/>
      </w:rPr>
      <w:tab/>
    </w:r>
  </w:p>
  <w:p w14:paraId="7CF3F531" w14:textId="3877D2B7" w:rsidR="00036F60" w:rsidRDefault="00036F60">
    <w:pPr>
      <w:tabs>
        <w:tab w:val="left" w:pos="1200"/>
        <w:tab w:val="left" w:pos="5954"/>
      </w:tabs>
      <w:rPr>
        <w:rFonts w:ascii="Eurostile" w:hAnsi="Eurostile"/>
        <w:snapToGrid w:val="0"/>
        <w:sz w:val="20"/>
      </w:rPr>
    </w:pPr>
    <w:r>
      <w:rPr>
        <w:rFonts w:ascii="Eurostile" w:hAnsi="Eurostile"/>
        <w:snapToGrid w:val="0"/>
      </w:rPr>
      <w:tab/>
    </w:r>
    <w:r>
      <w:rPr>
        <w:rFonts w:ascii="Eurostile" w:hAnsi="Eurostile"/>
        <w:snapToGrid w:val="0"/>
      </w:rPr>
      <w:tab/>
      <w:t xml:space="preserve">Telephone </w:t>
    </w:r>
    <w:r w:rsidR="00D14353">
      <w:rPr>
        <w:rFonts w:ascii="Eurostile" w:hAnsi="Eurostile"/>
        <w:snapToGrid w:val="0"/>
      </w:rPr>
      <w:t>–</w:t>
    </w:r>
    <w:r>
      <w:rPr>
        <w:rFonts w:ascii="Eurostile" w:hAnsi="Eurostile"/>
        <w:snapToGrid w:val="0"/>
      </w:rPr>
      <w:t xml:space="preserve"> </w:t>
    </w:r>
    <w:r w:rsidR="00D14353">
      <w:rPr>
        <w:rFonts w:ascii="Eurostile" w:hAnsi="Eurostile"/>
        <w:snapToGrid w:val="0"/>
      </w:rPr>
      <w:t xml:space="preserve">(01) </w:t>
    </w:r>
    <w:r>
      <w:rPr>
        <w:rFonts w:ascii="Eurostile" w:hAnsi="Eurostile"/>
        <w:snapToGrid w:val="0"/>
        <w:sz w:val="20"/>
      </w:rPr>
      <w:t>287</w:t>
    </w:r>
    <w:r w:rsidR="00D14353">
      <w:rPr>
        <w:rFonts w:ascii="Eurostile" w:hAnsi="Eurostile"/>
        <w:snapToGrid w:val="0"/>
        <w:sz w:val="20"/>
      </w:rPr>
      <w:t xml:space="preserve"> </w:t>
    </w:r>
    <w:r>
      <w:rPr>
        <w:rFonts w:ascii="Eurostile" w:hAnsi="Eurostile"/>
        <w:snapToGrid w:val="0"/>
        <w:sz w:val="20"/>
      </w:rPr>
      <w:t>6660</w:t>
    </w:r>
  </w:p>
  <w:p w14:paraId="36125961" w14:textId="77777777" w:rsidR="00036F60" w:rsidRDefault="00036F60">
    <w:pPr>
      <w:tabs>
        <w:tab w:val="left" w:pos="1200"/>
        <w:tab w:val="left" w:pos="5954"/>
      </w:tabs>
      <w:rPr>
        <w:rFonts w:ascii="Eurostile" w:hAnsi="Eurostile"/>
        <w:snapToGrid w:val="0"/>
        <w:sz w:val="20"/>
      </w:rPr>
    </w:pPr>
    <w:r>
      <w:rPr>
        <w:rFonts w:ascii="Eurostile" w:hAnsi="Eurostile"/>
        <w:snapToGrid w:val="0"/>
      </w:rPr>
      <w:tab/>
    </w:r>
    <w:r>
      <w:rPr>
        <w:rFonts w:ascii="Eurostile" w:hAnsi="Eurostile"/>
        <w:snapToGrid w:val="0"/>
      </w:rPr>
      <w:tab/>
      <w:t xml:space="preserve">Roll Number - </w:t>
    </w:r>
    <w:r>
      <w:rPr>
        <w:rFonts w:ascii="Eurostile" w:hAnsi="Eurostile"/>
        <w:snapToGrid w:val="0"/>
        <w:sz w:val="20"/>
      </w:rPr>
      <w:t>17720F</w:t>
    </w:r>
  </w:p>
  <w:p w14:paraId="78FBAC63" w14:textId="77777777" w:rsidR="00036F60" w:rsidRDefault="00036F60">
    <w:pPr>
      <w:pStyle w:val="Header"/>
      <w:tabs>
        <w:tab w:val="left" w:pos="5954"/>
      </w:tabs>
    </w:pPr>
    <w:r>
      <w:rPr>
        <w:rFonts w:ascii="Eurostile" w:hAnsi="Eurostile"/>
        <w:snapToGrid w:val="0"/>
      </w:rPr>
      <w:tab/>
    </w:r>
    <w:r>
      <w:rPr>
        <w:rFonts w:ascii="Eurostile" w:hAnsi="Eurostile"/>
        <w:snapToGrid w:val="0"/>
      </w:rPr>
      <w:tab/>
      <w:t>Email – office@stkevins.ie</w:t>
    </w:r>
  </w:p>
  <w:p w14:paraId="6A113D1C" w14:textId="77777777" w:rsidR="00036F60" w:rsidRDefault="00036F60">
    <w:pPr>
      <w:pStyle w:val="Header"/>
      <w:tabs>
        <w:tab w:val="left" w:pos="5954"/>
      </w:tabs>
    </w:pPr>
  </w:p>
  <w:p w14:paraId="326251C9" w14:textId="77777777" w:rsidR="00036F60" w:rsidRDefault="00036F60">
    <w:pPr>
      <w:pStyle w:val="Header"/>
      <w:tabs>
        <w:tab w:val="left" w:pos="5954"/>
      </w:tabs>
    </w:pPr>
  </w:p>
  <w:p w14:paraId="00E8541B" w14:textId="77777777" w:rsidR="00036F60" w:rsidRDefault="00036F60">
    <w:pPr>
      <w:pStyle w:val="Header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B39"/>
    <w:multiLevelType w:val="hybridMultilevel"/>
    <w:tmpl w:val="721C3C56"/>
    <w:lvl w:ilvl="0" w:tplc="1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5C14520"/>
    <w:multiLevelType w:val="hybridMultilevel"/>
    <w:tmpl w:val="26726D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44B3B"/>
    <w:multiLevelType w:val="hybridMultilevel"/>
    <w:tmpl w:val="C6A89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16D5"/>
    <w:multiLevelType w:val="hybridMultilevel"/>
    <w:tmpl w:val="477A72A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C3230"/>
    <w:multiLevelType w:val="hybridMultilevel"/>
    <w:tmpl w:val="52B2F1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C6CB9"/>
    <w:multiLevelType w:val="hybridMultilevel"/>
    <w:tmpl w:val="8CFACA9A"/>
    <w:lvl w:ilvl="0" w:tplc="1E4CB29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B7180C"/>
    <w:multiLevelType w:val="hybridMultilevel"/>
    <w:tmpl w:val="7898FE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16B6A"/>
    <w:multiLevelType w:val="hybridMultilevel"/>
    <w:tmpl w:val="8C3A1632"/>
    <w:lvl w:ilvl="0" w:tplc="E990CC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B68B9"/>
    <w:multiLevelType w:val="hybridMultilevel"/>
    <w:tmpl w:val="97F03AAE"/>
    <w:lvl w:ilvl="0" w:tplc="5540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502B4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A1DAA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53354"/>
    <w:multiLevelType w:val="hybridMultilevel"/>
    <w:tmpl w:val="92D0BB48"/>
    <w:lvl w:ilvl="0" w:tplc="1E4CB29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0" w15:restartNumberingAfterBreak="0">
    <w:nsid w:val="492C670C"/>
    <w:multiLevelType w:val="hybridMultilevel"/>
    <w:tmpl w:val="2678405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685437"/>
    <w:multiLevelType w:val="hybridMultilevel"/>
    <w:tmpl w:val="27EAB0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D3FF0"/>
    <w:multiLevelType w:val="hybridMultilevel"/>
    <w:tmpl w:val="CA4C6C2E"/>
    <w:lvl w:ilvl="0" w:tplc="1E4CB2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30C93"/>
    <w:multiLevelType w:val="hybridMultilevel"/>
    <w:tmpl w:val="680C23A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F3FB1"/>
    <w:multiLevelType w:val="hybridMultilevel"/>
    <w:tmpl w:val="47E48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E33BB"/>
    <w:multiLevelType w:val="hybridMultilevel"/>
    <w:tmpl w:val="AF3893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46198"/>
    <w:multiLevelType w:val="hybridMultilevel"/>
    <w:tmpl w:val="B800647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D29D4"/>
    <w:multiLevelType w:val="hybridMultilevel"/>
    <w:tmpl w:val="DE8648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04725"/>
    <w:multiLevelType w:val="hybridMultilevel"/>
    <w:tmpl w:val="4B86D7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52F1E"/>
    <w:multiLevelType w:val="hybridMultilevel"/>
    <w:tmpl w:val="AAA29C2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38814">
    <w:abstractNumId w:val="13"/>
  </w:num>
  <w:num w:numId="2" w16cid:durableId="1178154955">
    <w:abstractNumId w:val="14"/>
  </w:num>
  <w:num w:numId="3" w16cid:durableId="561253961">
    <w:abstractNumId w:val="6"/>
  </w:num>
  <w:num w:numId="4" w16cid:durableId="2053382963">
    <w:abstractNumId w:val="1"/>
  </w:num>
  <w:num w:numId="5" w16cid:durableId="478308813">
    <w:abstractNumId w:val="8"/>
  </w:num>
  <w:num w:numId="6" w16cid:durableId="86579776">
    <w:abstractNumId w:val="7"/>
  </w:num>
  <w:num w:numId="7" w16cid:durableId="1817068165">
    <w:abstractNumId w:val="4"/>
  </w:num>
  <w:num w:numId="8" w16cid:durableId="467012462">
    <w:abstractNumId w:val="0"/>
  </w:num>
  <w:num w:numId="9" w16cid:durableId="399787937">
    <w:abstractNumId w:val="17"/>
  </w:num>
  <w:num w:numId="10" w16cid:durableId="18551136">
    <w:abstractNumId w:val="11"/>
  </w:num>
  <w:num w:numId="11" w16cid:durableId="1523669778">
    <w:abstractNumId w:val="10"/>
  </w:num>
  <w:num w:numId="12" w16cid:durableId="299386067">
    <w:abstractNumId w:val="3"/>
  </w:num>
  <w:num w:numId="13" w16cid:durableId="1960184699">
    <w:abstractNumId w:val="15"/>
  </w:num>
  <w:num w:numId="14" w16cid:durableId="546718966">
    <w:abstractNumId w:val="18"/>
  </w:num>
  <w:num w:numId="15" w16cid:durableId="1511791222">
    <w:abstractNumId w:val="2"/>
  </w:num>
  <w:num w:numId="16" w16cid:durableId="245190390">
    <w:abstractNumId w:val="9"/>
  </w:num>
  <w:num w:numId="17" w16cid:durableId="2140218810">
    <w:abstractNumId w:val="16"/>
  </w:num>
  <w:num w:numId="18" w16cid:durableId="359354083">
    <w:abstractNumId w:val="12"/>
  </w:num>
  <w:num w:numId="19" w16cid:durableId="834880006">
    <w:abstractNumId w:val="19"/>
  </w:num>
  <w:num w:numId="20" w16cid:durableId="110842700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5E5"/>
    <w:rsid w:val="000004D5"/>
    <w:rsid w:val="000030E5"/>
    <w:rsid w:val="00014884"/>
    <w:rsid w:val="000178D6"/>
    <w:rsid w:val="000217B4"/>
    <w:rsid w:val="00025138"/>
    <w:rsid w:val="00031042"/>
    <w:rsid w:val="0003149D"/>
    <w:rsid w:val="000324D3"/>
    <w:rsid w:val="00036F60"/>
    <w:rsid w:val="00051D4E"/>
    <w:rsid w:val="00052026"/>
    <w:rsid w:val="00055386"/>
    <w:rsid w:val="00062A49"/>
    <w:rsid w:val="000675E5"/>
    <w:rsid w:val="00071240"/>
    <w:rsid w:val="00082827"/>
    <w:rsid w:val="000A20F8"/>
    <w:rsid w:val="000A72A1"/>
    <w:rsid w:val="000B664E"/>
    <w:rsid w:val="000C3994"/>
    <w:rsid w:val="000C43B5"/>
    <w:rsid w:val="000C6CAB"/>
    <w:rsid w:val="000C7EE3"/>
    <w:rsid w:val="000D52F0"/>
    <w:rsid w:val="000D56BD"/>
    <w:rsid w:val="000E03EA"/>
    <w:rsid w:val="000E1C9F"/>
    <w:rsid w:val="000E29DA"/>
    <w:rsid w:val="000E5A83"/>
    <w:rsid w:val="000F08D0"/>
    <w:rsid w:val="000F3260"/>
    <w:rsid w:val="000F7CE1"/>
    <w:rsid w:val="00101E27"/>
    <w:rsid w:val="00106B13"/>
    <w:rsid w:val="0012095F"/>
    <w:rsid w:val="00134957"/>
    <w:rsid w:val="0014328F"/>
    <w:rsid w:val="00143FB6"/>
    <w:rsid w:val="00155F28"/>
    <w:rsid w:val="00156D13"/>
    <w:rsid w:val="00164729"/>
    <w:rsid w:val="00166CC5"/>
    <w:rsid w:val="00170433"/>
    <w:rsid w:val="00173465"/>
    <w:rsid w:val="00183E57"/>
    <w:rsid w:val="00184774"/>
    <w:rsid w:val="00184D30"/>
    <w:rsid w:val="00191F80"/>
    <w:rsid w:val="00193097"/>
    <w:rsid w:val="001A20E2"/>
    <w:rsid w:val="001A6829"/>
    <w:rsid w:val="001B1E73"/>
    <w:rsid w:val="001B446D"/>
    <w:rsid w:val="001B71B0"/>
    <w:rsid w:val="001C078E"/>
    <w:rsid w:val="001C4B1E"/>
    <w:rsid w:val="001C5A66"/>
    <w:rsid w:val="001D59EB"/>
    <w:rsid w:val="001E0268"/>
    <w:rsid w:val="001E270B"/>
    <w:rsid w:val="001E2A90"/>
    <w:rsid w:val="001E76F6"/>
    <w:rsid w:val="001F0130"/>
    <w:rsid w:val="001F6171"/>
    <w:rsid w:val="0020166D"/>
    <w:rsid w:val="00203C15"/>
    <w:rsid w:val="00207CEC"/>
    <w:rsid w:val="00225914"/>
    <w:rsid w:val="002259B4"/>
    <w:rsid w:val="002302A2"/>
    <w:rsid w:val="002369A7"/>
    <w:rsid w:val="002403D5"/>
    <w:rsid w:val="00241CD1"/>
    <w:rsid w:val="0024504A"/>
    <w:rsid w:val="002472D2"/>
    <w:rsid w:val="0025119C"/>
    <w:rsid w:val="00252FF1"/>
    <w:rsid w:val="002537F5"/>
    <w:rsid w:val="00255BF9"/>
    <w:rsid w:val="00256D15"/>
    <w:rsid w:val="002605D6"/>
    <w:rsid w:val="0026629A"/>
    <w:rsid w:val="00270092"/>
    <w:rsid w:val="00270BE1"/>
    <w:rsid w:val="00272CA9"/>
    <w:rsid w:val="00274509"/>
    <w:rsid w:val="002764D2"/>
    <w:rsid w:val="00280BFD"/>
    <w:rsid w:val="00282D49"/>
    <w:rsid w:val="002830D0"/>
    <w:rsid w:val="00284B76"/>
    <w:rsid w:val="00293307"/>
    <w:rsid w:val="002940D6"/>
    <w:rsid w:val="002A0E4F"/>
    <w:rsid w:val="002A1883"/>
    <w:rsid w:val="002A51EA"/>
    <w:rsid w:val="002A6E11"/>
    <w:rsid w:val="002B6244"/>
    <w:rsid w:val="002B6BF0"/>
    <w:rsid w:val="002B7ECE"/>
    <w:rsid w:val="002C0D75"/>
    <w:rsid w:val="002C1B8D"/>
    <w:rsid w:val="002C4CC1"/>
    <w:rsid w:val="002D3B5D"/>
    <w:rsid w:val="002D46D0"/>
    <w:rsid w:val="002E4266"/>
    <w:rsid w:val="002E6118"/>
    <w:rsid w:val="002F338A"/>
    <w:rsid w:val="002F65B3"/>
    <w:rsid w:val="00302447"/>
    <w:rsid w:val="003036AB"/>
    <w:rsid w:val="00306054"/>
    <w:rsid w:val="00306F91"/>
    <w:rsid w:val="003114DB"/>
    <w:rsid w:val="003115D4"/>
    <w:rsid w:val="00314F74"/>
    <w:rsid w:val="00316AB7"/>
    <w:rsid w:val="00317968"/>
    <w:rsid w:val="00325A66"/>
    <w:rsid w:val="003278E7"/>
    <w:rsid w:val="00331BC5"/>
    <w:rsid w:val="00336489"/>
    <w:rsid w:val="00345785"/>
    <w:rsid w:val="00346C36"/>
    <w:rsid w:val="00351E8B"/>
    <w:rsid w:val="0035415C"/>
    <w:rsid w:val="00354FA8"/>
    <w:rsid w:val="0035521B"/>
    <w:rsid w:val="00376B33"/>
    <w:rsid w:val="00380AC8"/>
    <w:rsid w:val="00382E61"/>
    <w:rsid w:val="00390B9E"/>
    <w:rsid w:val="00396E53"/>
    <w:rsid w:val="0039724D"/>
    <w:rsid w:val="00397C14"/>
    <w:rsid w:val="003A263E"/>
    <w:rsid w:val="003A4924"/>
    <w:rsid w:val="003B08EA"/>
    <w:rsid w:val="003B4633"/>
    <w:rsid w:val="003B537E"/>
    <w:rsid w:val="003B5A32"/>
    <w:rsid w:val="003B675A"/>
    <w:rsid w:val="003C080E"/>
    <w:rsid w:val="003C1605"/>
    <w:rsid w:val="003D4D30"/>
    <w:rsid w:val="003E104A"/>
    <w:rsid w:val="003F10A4"/>
    <w:rsid w:val="003F168F"/>
    <w:rsid w:val="003F1B33"/>
    <w:rsid w:val="003F33B8"/>
    <w:rsid w:val="003F4D4B"/>
    <w:rsid w:val="003F66AE"/>
    <w:rsid w:val="00403352"/>
    <w:rsid w:val="00406DD2"/>
    <w:rsid w:val="00415399"/>
    <w:rsid w:val="0041610D"/>
    <w:rsid w:val="00420A2D"/>
    <w:rsid w:val="00424BF2"/>
    <w:rsid w:val="00432B38"/>
    <w:rsid w:val="00433434"/>
    <w:rsid w:val="0043461B"/>
    <w:rsid w:val="00440A18"/>
    <w:rsid w:val="00441B10"/>
    <w:rsid w:val="00442117"/>
    <w:rsid w:val="00443B7C"/>
    <w:rsid w:val="00444E88"/>
    <w:rsid w:val="00454276"/>
    <w:rsid w:val="00455A99"/>
    <w:rsid w:val="00455C2D"/>
    <w:rsid w:val="00467A18"/>
    <w:rsid w:val="004751F7"/>
    <w:rsid w:val="0047797D"/>
    <w:rsid w:val="00480D2B"/>
    <w:rsid w:val="00483346"/>
    <w:rsid w:val="004839DE"/>
    <w:rsid w:val="00491382"/>
    <w:rsid w:val="004A2614"/>
    <w:rsid w:val="004A2AC7"/>
    <w:rsid w:val="004B1FF5"/>
    <w:rsid w:val="004B2136"/>
    <w:rsid w:val="004B52AB"/>
    <w:rsid w:val="004B5303"/>
    <w:rsid w:val="004B7D5C"/>
    <w:rsid w:val="004B7F7C"/>
    <w:rsid w:val="004C56DD"/>
    <w:rsid w:val="004D5E1D"/>
    <w:rsid w:val="004E169D"/>
    <w:rsid w:val="004E3691"/>
    <w:rsid w:val="004E3E2C"/>
    <w:rsid w:val="004F0FCF"/>
    <w:rsid w:val="004F1BCE"/>
    <w:rsid w:val="004F5BBE"/>
    <w:rsid w:val="004F6168"/>
    <w:rsid w:val="004F6665"/>
    <w:rsid w:val="005024E5"/>
    <w:rsid w:val="0051469C"/>
    <w:rsid w:val="00515B58"/>
    <w:rsid w:val="00517E37"/>
    <w:rsid w:val="005239BD"/>
    <w:rsid w:val="00524B0E"/>
    <w:rsid w:val="0053061B"/>
    <w:rsid w:val="00536B79"/>
    <w:rsid w:val="0054443B"/>
    <w:rsid w:val="00547F3A"/>
    <w:rsid w:val="00550253"/>
    <w:rsid w:val="00554242"/>
    <w:rsid w:val="0057023F"/>
    <w:rsid w:val="00570252"/>
    <w:rsid w:val="005750D2"/>
    <w:rsid w:val="005776CF"/>
    <w:rsid w:val="00580DBC"/>
    <w:rsid w:val="00583874"/>
    <w:rsid w:val="00586226"/>
    <w:rsid w:val="00586B6B"/>
    <w:rsid w:val="00590278"/>
    <w:rsid w:val="00591015"/>
    <w:rsid w:val="005947DC"/>
    <w:rsid w:val="00595C84"/>
    <w:rsid w:val="005A026B"/>
    <w:rsid w:val="005A3838"/>
    <w:rsid w:val="005A5C19"/>
    <w:rsid w:val="005A6001"/>
    <w:rsid w:val="005A7B54"/>
    <w:rsid w:val="005B4191"/>
    <w:rsid w:val="005B79BE"/>
    <w:rsid w:val="005C0ED3"/>
    <w:rsid w:val="005C29E9"/>
    <w:rsid w:val="005C3A23"/>
    <w:rsid w:val="005C3FB6"/>
    <w:rsid w:val="005C524B"/>
    <w:rsid w:val="005C6618"/>
    <w:rsid w:val="005D166E"/>
    <w:rsid w:val="005D309A"/>
    <w:rsid w:val="005D3418"/>
    <w:rsid w:val="005D79D8"/>
    <w:rsid w:val="005E31E2"/>
    <w:rsid w:val="005E34AE"/>
    <w:rsid w:val="005E4403"/>
    <w:rsid w:val="005F138C"/>
    <w:rsid w:val="005F33E8"/>
    <w:rsid w:val="005F45E2"/>
    <w:rsid w:val="006060BA"/>
    <w:rsid w:val="00610B74"/>
    <w:rsid w:val="00615946"/>
    <w:rsid w:val="00621EDB"/>
    <w:rsid w:val="00637FF7"/>
    <w:rsid w:val="006415E2"/>
    <w:rsid w:val="006443B9"/>
    <w:rsid w:val="00646A32"/>
    <w:rsid w:val="006560B5"/>
    <w:rsid w:val="0066263D"/>
    <w:rsid w:val="00665F01"/>
    <w:rsid w:val="00667403"/>
    <w:rsid w:val="006704DD"/>
    <w:rsid w:val="006708EA"/>
    <w:rsid w:val="0067646F"/>
    <w:rsid w:val="00683253"/>
    <w:rsid w:val="006839AE"/>
    <w:rsid w:val="00684B45"/>
    <w:rsid w:val="006919C8"/>
    <w:rsid w:val="006A0C91"/>
    <w:rsid w:val="006A166B"/>
    <w:rsid w:val="006A4A94"/>
    <w:rsid w:val="006B23F0"/>
    <w:rsid w:val="006C1832"/>
    <w:rsid w:val="006C76D2"/>
    <w:rsid w:val="006D21E1"/>
    <w:rsid w:val="006E00F7"/>
    <w:rsid w:val="006E0A7F"/>
    <w:rsid w:val="006E2C0E"/>
    <w:rsid w:val="006E2FA9"/>
    <w:rsid w:val="006F3C18"/>
    <w:rsid w:val="006F4160"/>
    <w:rsid w:val="006F54F8"/>
    <w:rsid w:val="006F5BD8"/>
    <w:rsid w:val="00700045"/>
    <w:rsid w:val="007054DC"/>
    <w:rsid w:val="007214D1"/>
    <w:rsid w:val="00722C3F"/>
    <w:rsid w:val="007241C0"/>
    <w:rsid w:val="00724D78"/>
    <w:rsid w:val="007251E0"/>
    <w:rsid w:val="00727F70"/>
    <w:rsid w:val="007328A8"/>
    <w:rsid w:val="007329AA"/>
    <w:rsid w:val="007341D3"/>
    <w:rsid w:val="007375E0"/>
    <w:rsid w:val="007511FC"/>
    <w:rsid w:val="007525AF"/>
    <w:rsid w:val="00752D94"/>
    <w:rsid w:val="0075528A"/>
    <w:rsid w:val="007615DA"/>
    <w:rsid w:val="00764780"/>
    <w:rsid w:val="0076496D"/>
    <w:rsid w:val="00765317"/>
    <w:rsid w:val="00771299"/>
    <w:rsid w:val="00777B8D"/>
    <w:rsid w:val="00784066"/>
    <w:rsid w:val="007852B0"/>
    <w:rsid w:val="00787034"/>
    <w:rsid w:val="007970CC"/>
    <w:rsid w:val="007A4A14"/>
    <w:rsid w:val="007B2DE1"/>
    <w:rsid w:val="007B35F5"/>
    <w:rsid w:val="007B596F"/>
    <w:rsid w:val="007B5A37"/>
    <w:rsid w:val="007B5B1F"/>
    <w:rsid w:val="007B775B"/>
    <w:rsid w:val="007C2733"/>
    <w:rsid w:val="007C3B12"/>
    <w:rsid w:val="007C5CF7"/>
    <w:rsid w:val="007D1847"/>
    <w:rsid w:val="007D41B6"/>
    <w:rsid w:val="007D72B7"/>
    <w:rsid w:val="007D7949"/>
    <w:rsid w:val="007E0644"/>
    <w:rsid w:val="007E147B"/>
    <w:rsid w:val="007E4186"/>
    <w:rsid w:val="007E61D6"/>
    <w:rsid w:val="007E6C8E"/>
    <w:rsid w:val="007F4D53"/>
    <w:rsid w:val="0081185E"/>
    <w:rsid w:val="00826064"/>
    <w:rsid w:val="00830C0E"/>
    <w:rsid w:val="00831232"/>
    <w:rsid w:val="0083299D"/>
    <w:rsid w:val="008557AC"/>
    <w:rsid w:val="0085672A"/>
    <w:rsid w:val="008568BD"/>
    <w:rsid w:val="00856A64"/>
    <w:rsid w:val="008659B4"/>
    <w:rsid w:val="008871C1"/>
    <w:rsid w:val="008955C6"/>
    <w:rsid w:val="0089743A"/>
    <w:rsid w:val="008A7939"/>
    <w:rsid w:val="008A7C47"/>
    <w:rsid w:val="008B45DE"/>
    <w:rsid w:val="008B6828"/>
    <w:rsid w:val="008B6EC5"/>
    <w:rsid w:val="008C33A3"/>
    <w:rsid w:val="008D16A5"/>
    <w:rsid w:val="008D1A06"/>
    <w:rsid w:val="008D3817"/>
    <w:rsid w:val="008D756D"/>
    <w:rsid w:val="008E0886"/>
    <w:rsid w:val="008E28B4"/>
    <w:rsid w:val="008E62DA"/>
    <w:rsid w:val="00900C84"/>
    <w:rsid w:val="00900E9C"/>
    <w:rsid w:val="0090387B"/>
    <w:rsid w:val="00903F93"/>
    <w:rsid w:val="00906558"/>
    <w:rsid w:val="00912AE4"/>
    <w:rsid w:val="009130AA"/>
    <w:rsid w:val="00913975"/>
    <w:rsid w:val="00913D29"/>
    <w:rsid w:val="00917596"/>
    <w:rsid w:val="009221E4"/>
    <w:rsid w:val="00933DA3"/>
    <w:rsid w:val="0093422B"/>
    <w:rsid w:val="0094347A"/>
    <w:rsid w:val="00947E61"/>
    <w:rsid w:val="00954424"/>
    <w:rsid w:val="00960AF0"/>
    <w:rsid w:val="0096104F"/>
    <w:rsid w:val="00965D78"/>
    <w:rsid w:val="00967803"/>
    <w:rsid w:val="00970644"/>
    <w:rsid w:val="00983BB0"/>
    <w:rsid w:val="00986F1D"/>
    <w:rsid w:val="009940DF"/>
    <w:rsid w:val="009A1704"/>
    <w:rsid w:val="009A1CFD"/>
    <w:rsid w:val="009A6497"/>
    <w:rsid w:val="009B5DA7"/>
    <w:rsid w:val="009C3543"/>
    <w:rsid w:val="009C59D7"/>
    <w:rsid w:val="009D095B"/>
    <w:rsid w:val="009D6650"/>
    <w:rsid w:val="009D7787"/>
    <w:rsid w:val="009E1DBE"/>
    <w:rsid w:val="009E27A1"/>
    <w:rsid w:val="009F198B"/>
    <w:rsid w:val="009F7DAA"/>
    <w:rsid w:val="00A002F5"/>
    <w:rsid w:val="00A055C8"/>
    <w:rsid w:val="00A1508D"/>
    <w:rsid w:val="00A162DF"/>
    <w:rsid w:val="00A2431D"/>
    <w:rsid w:val="00A24650"/>
    <w:rsid w:val="00A26A84"/>
    <w:rsid w:val="00A43C5F"/>
    <w:rsid w:val="00A57EDA"/>
    <w:rsid w:val="00A636FC"/>
    <w:rsid w:val="00A7136F"/>
    <w:rsid w:val="00A71FB4"/>
    <w:rsid w:val="00A734CC"/>
    <w:rsid w:val="00A77DE0"/>
    <w:rsid w:val="00A849E9"/>
    <w:rsid w:val="00A867D1"/>
    <w:rsid w:val="00A90B34"/>
    <w:rsid w:val="00A95C63"/>
    <w:rsid w:val="00A962A1"/>
    <w:rsid w:val="00A97F37"/>
    <w:rsid w:val="00AB7156"/>
    <w:rsid w:val="00AB7FF8"/>
    <w:rsid w:val="00AC5E39"/>
    <w:rsid w:val="00AC7358"/>
    <w:rsid w:val="00AD4C66"/>
    <w:rsid w:val="00AD5A18"/>
    <w:rsid w:val="00AD7CAA"/>
    <w:rsid w:val="00AE056D"/>
    <w:rsid w:val="00AE0EDB"/>
    <w:rsid w:val="00AE2887"/>
    <w:rsid w:val="00AF0C35"/>
    <w:rsid w:val="00AF0C3E"/>
    <w:rsid w:val="00B021FA"/>
    <w:rsid w:val="00B07704"/>
    <w:rsid w:val="00B11703"/>
    <w:rsid w:val="00B156F5"/>
    <w:rsid w:val="00B16649"/>
    <w:rsid w:val="00B1687E"/>
    <w:rsid w:val="00B20A94"/>
    <w:rsid w:val="00B2134F"/>
    <w:rsid w:val="00B21612"/>
    <w:rsid w:val="00B23CBC"/>
    <w:rsid w:val="00B32A6D"/>
    <w:rsid w:val="00B34825"/>
    <w:rsid w:val="00B45E39"/>
    <w:rsid w:val="00B47C55"/>
    <w:rsid w:val="00B5076D"/>
    <w:rsid w:val="00B63A14"/>
    <w:rsid w:val="00B6533C"/>
    <w:rsid w:val="00B65BCB"/>
    <w:rsid w:val="00B82AA2"/>
    <w:rsid w:val="00B85B04"/>
    <w:rsid w:val="00B90873"/>
    <w:rsid w:val="00B90E47"/>
    <w:rsid w:val="00B92333"/>
    <w:rsid w:val="00B943C9"/>
    <w:rsid w:val="00BA1F35"/>
    <w:rsid w:val="00BA4B10"/>
    <w:rsid w:val="00BA7027"/>
    <w:rsid w:val="00BB1669"/>
    <w:rsid w:val="00BB26B6"/>
    <w:rsid w:val="00BB2A49"/>
    <w:rsid w:val="00BB3F7A"/>
    <w:rsid w:val="00BB7F23"/>
    <w:rsid w:val="00BC6195"/>
    <w:rsid w:val="00BD25FE"/>
    <w:rsid w:val="00BD59D3"/>
    <w:rsid w:val="00BD7873"/>
    <w:rsid w:val="00BE2C70"/>
    <w:rsid w:val="00BE4209"/>
    <w:rsid w:val="00BE7831"/>
    <w:rsid w:val="00BE7E65"/>
    <w:rsid w:val="00BF198C"/>
    <w:rsid w:val="00BF3A5B"/>
    <w:rsid w:val="00BF4347"/>
    <w:rsid w:val="00C046D1"/>
    <w:rsid w:val="00C04A67"/>
    <w:rsid w:val="00C07BC4"/>
    <w:rsid w:val="00C101BC"/>
    <w:rsid w:val="00C116E6"/>
    <w:rsid w:val="00C15E49"/>
    <w:rsid w:val="00C201A4"/>
    <w:rsid w:val="00C47CB1"/>
    <w:rsid w:val="00C50E95"/>
    <w:rsid w:val="00C52344"/>
    <w:rsid w:val="00C52631"/>
    <w:rsid w:val="00C52D2B"/>
    <w:rsid w:val="00C54B1F"/>
    <w:rsid w:val="00C55E87"/>
    <w:rsid w:val="00C64EC7"/>
    <w:rsid w:val="00C675D3"/>
    <w:rsid w:val="00C716FB"/>
    <w:rsid w:val="00C77092"/>
    <w:rsid w:val="00C81C71"/>
    <w:rsid w:val="00C82392"/>
    <w:rsid w:val="00C850F6"/>
    <w:rsid w:val="00CA18FC"/>
    <w:rsid w:val="00CB321E"/>
    <w:rsid w:val="00CB75FE"/>
    <w:rsid w:val="00CC021D"/>
    <w:rsid w:val="00CC0DCB"/>
    <w:rsid w:val="00CC1C21"/>
    <w:rsid w:val="00CC61A6"/>
    <w:rsid w:val="00CC7FFC"/>
    <w:rsid w:val="00CD467D"/>
    <w:rsid w:val="00CD4F37"/>
    <w:rsid w:val="00CD759E"/>
    <w:rsid w:val="00CE4860"/>
    <w:rsid w:val="00CE726E"/>
    <w:rsid w:val="00CF4F87"/>
    <w:rsid w:val="00CF790D"/>
    <w:rsid w:val="00D1208B"/>
    <w:rsid w:val="00D1376D"/>
    <w:rsid w:val="00D14353"/>
    <w:rsid w:val="00D16364"/>
    <w:rsid w:val="00D22C70"/>
    <w:rsid w:val="00D23720"/>
    <w:rsid w:val="00D26F0E"/>
    <w:rsid w:val="00D30985"/>
    <w:rsid w:val="00D30B93"/>
    <w:rsid w:val="00D342DE"/>
    <w:rsid w:val="00D35EC2"/>
    <w:rsid w:val="00D40568"/>
    <w:rsid w:val="00D4091F"/>
    <w:rsid w:val="00D41A99"/>
    <w:rsid w:val="00D60CDF"/>
    <w:rsid w:val="00D62639"/>
    <w:rsid w:val="00D65894"/>
    <w:rsid w:val="00D71E1B"/>
    <w:rsid w:val="00D7556A"/>
    <w:rsid w:val="00D76AC5"/>
    <w:rsid w:val="00D8643D"/>
    <w:rsid w:val="00D904AE"/>
    <w:rsid w:val="00D936C9"/>
    <w:rsid w:val="00D93C05"/>
    <w:rsid w:val="00DB1CFC"/>
    <w:rsid w:val="00DB470C"/>
    <w:rsid w:val="00DB56B3"/>
    <w:rsid w:val="00DB5BF5"/>
    <w:rsid w:val="00DB6523"/>
    <w:rsid w:val="00DB700D"/>
    <w:rsid w:val="00DC6F40"/>
    <w:rsid w:val="00DD0E77"/>
    <w:rsid w:val="00DD31CD"/>
    <w:rsid w:val="00DD49AC"/>
    <w:rsid w:val="00DD5376"/>
    <w:rsid w:val="00DE0945"/>
    <w:rsid w:val="00DE3963"/>
    <w:rsid w:val="00DE3D3B"/>
    <w:rsid w:val="00DE40A4"/>
    <w:rsid w:val="00DE4CDB"/>
    <w:rsid w:val="00DE797E"/>
    <w:rsid w:val="00DE7A96"/>
    <w:rsid w:val="00DF433E"/>
    <w:rsid w:val="00E0167A"/>
    <w:rsid w:val="00E0224C"/>
    <w:rsid w:val="00E0405F"/>
    <w:rsid w:val="00E103CC"/>
    <w:rsid w:val="00E14DDC"/>
    <w:rsid w:val="00E21A21"/>
    <w:rsid w:val="00E223BC"/>
    <w:rsid w:val="00E237E7"/>
    <w:rsid w:val="00E2475F"/>
    <w:rsid w:val="00E24D77"/>
    <w:rsid w:val="00E31F78"/>
    <w:rsid w:val="00E32D1F"/>
    <w:rsid w:val="00E373A2"/>
    <w:rsid w:val="00E37998"/>
    <w:rsid w:val="00E40B12"/>
    <w:rsid w:val="00E50098"/>
    <w:rsid w:val="00E50FBA"/>
    <w:rsid w:val="00E51E19"/>
    <w:rsid w:val="00E51F8E"/>
    <w:rsid w:val="00E65FA9"/>
    <w:rsid w:val="00E72CE2"/>
    <w:rsid w:val="00E771CA"/>
    <w:rsid w:val="00E80169"/>
    <w:rsid w:val="00E85456"/>
    <w:rsid w:val="00E8596B"/>
    <w:rsid w:val="00E956DC"/>
    <w:rsid w:val="00EA1090"/>
    <w:rsid w:val="00EA731A"/>
    <w:rsid w:val="00EB3F4F"/>
    <w:rsid w:val="00EB50CB"/>
    <w:rsid w:val="00EB55A7"/>
    <w:rsid w:val="00EC143D"/>
    <w:rsid w:val="00EC14B4"/>
    <w:rsid w:val="00EC2902"/>
    <w:rsid w:val="00ED672F"/>
    <w:rsid w:val="00EE1F0D"/>
    <w:rsid w:val="00EE2B8B"/>
    <w:rsid w:val="00EF269E"/>
    <w:rsid w:val="00EF4B1E"/>
    <w:rsid w:val="00EF5A44"/>
    <w:rsid w:val="00EF72D3"/>
    <w:rsid w:val="00F02DA7"/>
    <w:rsid w:val="00F02EFA"/>
    <w:rsid w:val="00F06F88"/>
    <w:rsid w:val="00F071BE"/>
    <w:rsid w:val="00F072E6"/>
    <w:rsid w:val="00F22418"/>
    <w:rsid w:val="00F26727"/>
    <w:rsid w:val="00F27AC3"/>
    <w:rsid w:val="00F30C80"/>
    <w:rsid w:val="00F32A41"/>
    <w:rsid w:val="00F342F1"/>
    <w:rsid w:val="00F3565D"/>
    <w:rsid w:val="00F40571"/>
    <w:rsid w:val="00F409BC"/>
    <w:rsid w:val="00F51267"/>
    <w:rsid w:val="00F533A6"/>
    <w:rsid w:val="00F7098D"/>
    <w:rsid w:val="00F7189A"/>
    <w:rsid w:val="00F76E51"/>
    <w:rsid w:val="00F84701"/>
    <w:rsid w:val="00F85669"/>
    <w:rsid w:val="00F85D5A"/>
    <w:rsid w:val="00FA1B85"/>
    <w:rsid w:val="00FB1352"/>
    <w:rsid w:val="00FB1709"/>
    <w:rsid w:val="00FB2C73"/>
    <w:rsid w:val="00FB76C5"/>
    <w:rsid w:val="00FC1E65"/>
    <w:rsid w:val="00FC28F3"/>
    <w:rsid w:val="00FC3DFA"/>
    <w:rsid w:val="00FC7C08"/>
    <w:rsid w:val="00FE0CD9"/>
    <w:rsid w:val="00FE31CB"/>
    <w:rsid w:val="00FE33E0"/>
    <w:rsid w:val="00FE3F7A"/>
    <w:rsid w:val="00FE461F"/>
    <w:rsid w:val="00FE76E9"/>
    <w:rsid w:val="00FE7BA5"/>
    <w:rsid w:val="00FF2215"/>
    <w:rsid w:val="00FF4898"/>
    <w:rsid w:val="00FF678F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6C6B8"/>
  <w15:docId w15:val="{3E016459-82FC-40DD-89CF-3CAF4CF2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napToGrid w:val="0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32A4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32A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32A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D9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D7787"/>
    <w:rPr>
      <w:rFonts w:cs="Tahoma"/>
      <w:sz w:val="16"/>
      <w:szCs w:val="16"/>
    </w:rPr>
  </w:style>
  <w:style w:type="paragraph" w:customStyle="1" w:styleId="p1">
    <w:name w:val="p1"/>
    <w:basedOn w:val="Normal"/>
    <w:uiPriority w:val="99"/>
    <w:rsid w:val="00441B10"/>
    <w:pPr>
      <w:spacing w:after="125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p3">
    <w:name w:val="p3"/>
    <w:basedOn w:val="Normal"/>
    <w:uiPriority w:val="99"/>
    <w:rsid w:val="00441B10"/>
    <w:pPr>
      <w:spacing w:after="125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FF67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A162DF"/>
    <w:rPr>
      <w:rFonts w:ascii="Tahoma" w:hAnsi="Tahoma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8A7C47"/>
    <w:pPr>
      <w:ind w:left="720"/>
    </w:pPr>
  </w:style>
  <w:style w:type="table" w:styleId="TableList6">
    <w:name w:val="Table List 6"/>
    <w:basedOn w:val="TableNormal"/>
    <w:rsid w:val="005542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3Deffects1">
    <w:name w:val="Table 3D effects 1"/>
    <w:basedOn w:val="TableNormal"/>
    <w:rsid w:val="00A2431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EndnoteText">
    <w:name w:val="endnote text"/>
    <w:basedOn w:val="Normal"/>
    <w:link w:val="EndnoteTextChar"/>
    <w:rsid w:val="00D6263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62639"/>
    <w:rPr>
      <w:rFonts w:ascii="Tahoma" w:hAnsi="Tahoma"/>
      <w:lang w:val="en-GB" w:eastAsia="en-US"/>
    </w:rPr>
  </w:style>
  <w:style w:type="character" w:styleId="EndnoteReference">
    <w:name w:val="endnote reference"/>
    <w:basedOn w:val="DefaultParagraphFont"/>
    <w:rsid w:val="00D62639"/>
    <w:rPr>
      <w:vertAlign w:val="superscript"/>
    </w:rPr>
  </w:style>
  <w:style w:type="paragraph" w:styleId="FootnoteText">
    <w:name w:val="footnote text"/>
    <w:basedOn w:val="Normal"/>
    <w:link w:val="FootnoteTextChar"/>
    <w:rsid w:val="00D626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62639"/>
    <w:rPr>
      <w:rFonts w:ascii="Tahoma" w:hAnsi="Tahoma"/>
      <w:lang w:val="en-GB" w:eastAsia="en-US"/>
    </w:rPr>
  </w:style>
  <w:style w:type="character" w:styleId="FootnoteReference">
    <w:name w:val="footnote reference"/>
    <w:basedOn w:val="DefaultParagraphFont"/>
    <w:rsid w:val="00D62639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507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542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790D"/>
    <w:rPr>
      <w:color w:val="0000FF"/>
      <w:u w:val="single"/>
    </w:rPr>
  </w:style>
  <w:style w:type="character" w:styleId="FollowedHyperlink">
    <w:name w:val="FollowedHyperlink"/>
    <w:basedOn w:val="DefaultParagraphFont"/>
    <w:rsid w:val="00BB2A49"/>
    <w:rPr>
      <w:color w:val="800080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AB71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B71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85D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C29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F32A41"/>
    <w:rPr>
      <w:rFonts w:asciiTheme="majorHAnsi" w:eastAsiaTheme="majorEastAsia" w:hAnsiTheme="majorHAnsi" w:cstheme="majorBidi"/>
      <w:color w:val="365F91" w:themeColor="accent1" w:themeShade="BF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F32A41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F32A4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St.%20Kevin's%20Lett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EF84-45BC-4899-A503-D1897029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St. Kevin's Letters</Template>
  <TotalTime>0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May, 1999</vt:lpstr>
    </vt:vector>
  </TitlesOfParts>
  <Company>St. Kevin's National School</Company>
  <LinksUpToDate>false</LinksUpToDate>
  <CharactersWithSpaces>4741</CharactersWithSpaces>
  <SharedDoc>false</SharedDoc>
  <HLinks>
    <vt:vector size="6" baseType="variant">
      <vt:variant>
        <vt:i4>7733319</vt:i4>
      </vt:variant>
      <vt:variant>
        <vt:i4>30027</vt:i4>
      </vt:variant>
      <vt:variant>
        <vt:i4>1026</vt:i4>
      </vt:variant>
      <vt:variant>
        <vt:i4>1</vt:i4>
      </vt:variant>
      <vt:variant>
        <vt:lpwstr>cid:image002.jpg@01D4A736.DAC8EAE0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May, 1999</dc:title>
  <dc:creator>Damien O'Sullivan</dc:creator>
  <cp:lastModifiedBy>Paul O'Dwyer</cp:lastModifiedBy>
  <cp:revision>4</cp:revision>
  <cp:lastPrinted>2026-01-13T12:45:00Z</cp:lastPrinted>
  <dcterms:created xsi:type="dcterms:W3CDTF">2026-01-27T15:21:00Z</dcterms:created>
  <dcterms:modified xsi:type="dcterms:W3CDTF">2026-01-28T15:19:00Z</dcterms:modified>
</cp:coreProperties>
</file>